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97" w:rsidRPr="004861D3" w:rsidRDefault="006A3697" w:rsidP="00374748"/>
    <w:p w:rsidR="006A3697" w:rsidRPr="00374748" w:rsidRDefault="006A3697" w:rsidP="006A3697">
      <w:pPr>
        <w:ind w:left="520" w:hangingChars="100" w:hanging="520"/>
        <w:jc w:val="center"/>
        <w:rPr>
          <w:b/>
          <w:sz w:val="24"/>
          <w:u w:val="single"/>
        </w:rPr>
      </w:pPr>
      <w:r w:rsidRPr="00374748">
        <w:rPr>
          <w:rFonts w:hint="eastAsia"/>
          <w:b/>
          <w:spacing w:val="149"/>
          <w:kern w:val="0"/>
          <w:sz w:val="24"/>
          <w:u w:val="single"/>
          <w:fitText w:val="4011" w:id="-506667776"/>
        </w:rPr>
        <w:t>記載上の注意事</w:t>
      </w:r>
      <w:r w:rsidRPr="00374748">
        <w:rPr>
          <w:rFonts w:hint="eastAsia"/>
          <w:b/>
          <w:spacing w:val="-1"/>
          <w:kern w:val="0"/>
          <w:sz w:val="24"/>
          <w:u w:val="single"/>
          <w:fitText w:val="4011" w:id="-506667776"/>
        </w:rPr>
        <w:t>項</w:t>
      </w:r>
    </w:p>
    <w:p w:rsidR="00374748" w:rsidRDefault="00374748"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）学歴の欄には、高等学校卒業以降大学卒業、大学院修了まで記載してください。</w:t>
      </w:r>
    </w:p>
    <w:p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rsidR="006A3697" w:rsidRPr="004861D3" w:rsidRDefault="006A3697" w:rsidP="006A3697">
      <w:pPr>
        <w:rPr>
          <w:rFonts w:ascii="ＭＳ ゴシック" w:eastAsia="ＭＳ ゴシック" w:hAnsi="ＭＳ ゴシック"/>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rsidR="006A3697" w:rsidRPr="00D52807" w:rsidRDefault="007E2942" w:rsidP="006A3697">
      <w:pPr>
        <w:ind w:left="191" w:hangingChars="100" w:hanging="191"/>
        <w:rPr>
          <w:rFonts w:asciiTheme="minorEastAsia" w:eastAsiaTheme="minorEastAsia" w:hAnsiTheme="minorEastAsia"/>
          <w:u w:val="thick"/>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①国内学会については、招待および</w:t>
      </w:r>
      <w:r w:rsidR="006A3697" w:rsidRPr="00D52807">
        <w:rPr>
          <w:rFonts w:asciiTheme="minorEastAsia" w:eastAsiaTheme="minorEastAsia" w:hAnsiTheme="minorEastAsia" w:hint="eastAsia"/>
        </w:rPr>
        <w:t>特別講演を記載してください。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②国際学会については、一般演題を含め、すべ</w:t>
      </w:r>
      <w:r w:rsidR="006A3697" w:rsidRPr="00D52807">
        <w:rPr>
          <w:rFonts w:asciiTheme="minorEastAsia" w:eastAsiaTheme="minorEastAsia" w:hAnsiTheme="minorEastAsia" w:hint="eastAsia"/>
        </w:rPr>
        <w:t>ての発表分を記載してください。</w:t>
      </w:r>
    </w:p>
    <w:p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rsidR="00ED32EF" w:rsidRPr="004861D3" w:rsidRDefault="00ED32EF" w:rsidP="006A3697">
      <w:pPr>
        <w:ind w:left="192" w:hangingChars="100" w:hanging="192"/>
        <w:rPr>
          <w:rFonts w:ascii="ＭＳ ゴシック" w:eastAsia="ＭＳ ゴシック" w:hAnsi="ＭＳ ゴシック"/>
          <w:b/>
          <w:u w:val="single"/>
        </w:rPr>
      </w:pPr>
    </w:p>
    <w:p w:rsidR="006A3697" w:rsidRPr="00754071" w:rsidRDefault="006A3697" w:rsidP="006A3697">
      <w:pPr>
        <w:ind w:left="192" w:hangingChars="100" w:hanging="192"/>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p>
    <w:p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rsidR="006A3697" w:rsidRPr="004861D3" w:rsidRDefault="006A3697" w:rsidP="006A3697">
      <w:pPr>
        <w:ind w:left="572" w:hangingChars="300" w:hanging="572"/>
      </w:pPr>
      <w:r w:rsidRPr="004861D3">
        <w:rPr>
          <w:rFonts w:hint="eastAsia"/>
          <w:lang w:eastAsia="zh-CN"/>
        </w:rPr>
        <w:t xml:space="preserve">　</w:t>
      </w:r>
      <w:r w:rsidR="007E2942">
        <w:rPr>
          <w:rFonts w:hint="eastAsia"/>
        </w:rPr>
        <w:t>（１）主なもの</w:t>
      </w:r>
      <w:r w:rsidR="000F3673">
        <w:rPr>
          <w:rFonts w:hint="eastAsia"/>
        </w:rPr>
        <w:t>5</w:t>
      </w:r>
      <w:r w:rsidR="007E2942">
        <w:rPr>
          <w:rFonts w:hint="eastAsia"/>
        </w:rPr>
        <w:t>編以内を各</w:t>
      </w:r>
      <w:r w:rsidR="007E2942">
        <w:rPr>
          <w:rFonts w:hint="eastAsia"/>
        </w:rPr>
        <w:t>6</w:t>
      </w:r>
      <w:r w:rsidR="007E2942">
        <w:rPr>
          <w:rFonts w:hint="eastAsia"/>
        </w:rPr>
        <w:t>部提出願います（コピー可）。</w:t>
      </w:r>
    </w:p>
    <w:p w:rsidR="006A3697" w:rsidRPr="004861D3" w:rsidRDefault="007E2942" w:rsidP="007E2942">
      <w:pPr>
        <w:ind w:left="191" w:hangingChars="100" w:hanging="191"/>
      </w:pPr>
      <w:r>
        <w:rPr>
          <w:rFonts w:hint="eastAsia"/>
        </w:rPr>
        <w:t xml:space="preserve">　（２）未印刷の論文については、その原稿また</w:t>
      </w:r>
      <w:r w:rsidR="006A3697" w:rsidRPr="004861D3">
        <w:rPr>
          <w:rFonts w:hint="eastAsia"/>
        </w:rPr>
        <w:t>はコピーに掲載受理の承諾書を添付してください。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８．薬学教育</w:t>
      </w:r>
      <w:r w:rsidR="006A3697" w:rsidRPr="004861D3">
        <w:rPr>
          <w:rFonts w:ascii="ＭＳ ゴシック" w:eastAsia="ＭＳ ゴシック" w:hAnsi="ＭＳ ゴシック" w:hint="eastAsia"/>
          <w:b/>
        </w:rPr>
        <w:t>に関する抱負（様式７）</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r w:rsidR="002E7B3F" w:rsidRPr="002E7B3F">
        <w:t>http://www.i</w:t>
      </w:r>
      <w:r w:rsidR="00B80B10">
        <w:t>s</w:t>
      </w:r>
      <w:r w:rsidR="002E7B3F" w:rsidRPr="002E7B3F">
        <w:t>u.ac.jp/</w:t>
      </w:r>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rsidR="008259DB" w:rsidRDefault="007E2942">
      <w:pPr>
        <w:widowControl/>
        <w:jc w:val="left"/>
      </w:pPr>
      <w:r>
        <w:br w:type="page"/>
      </w:r>
    </w:p>
    <w:p w:rsidR="007E2942" w:rsidRDefault="007E2942">
      <w:pPr>
        <w:widowControl/>
        <w:jc w:val="left"/>
      </w:pPr>
    </w:p>
    <w:p w:rsidR="006A3697" w:rsidRPr="004861D3" w:rsidRDefault="006A3697" w:rsidP="006A3697">
      <w:pPr>
        <w:ind w:left="191" w:hangingChars="100" w:hanging="191"/>
      </w:pPr>
      <w:r w:rsidRPr="004861D3">
        <w:rPr>
          <w:rFonts w:hint="eastAsia"/>
        </w:rPr>
        <w:t>（様式１）</w:t>
      </w:r>
    </w:p>
    <w:p w:rsidR="006A3697" w:rsidRPr="004861D3" w:rsidRDefault="006A3697" w:rsidP="006A3697">
      <w:pPr>
        <w:ind w:leftChars="100" w:left="191"/>
        <w:jc w:val="center"/>
        <w:rPr>
          <w:sz w:val="24"/>
        </w:rPr>
      </w:pPr>
      <w:r w:rsidRPr="004861D3">
        <w:rPr>
          <w:rFonts w:hint="eastAsia"/>
          <w:sz w:val="24"/>
        </w:rPr>
        <w:t>履　　　歴　　　書</w:t>
      </w:r>
    </w:p>
    <w:p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rsidTr="00D52807">
        <w:trPr>
          <w:trHeight w:val="1118"/>
        </w:trPr>
        <w:tc>
          <w:tcPr>
            <w:tcW w:w="1856" w:type="dxa"/>
            <w:vAlign w:val="center"/>
          </w:tcPr>
          <w:p w:rsidR="006A3697" w:rsidRPr="004861D3" w:rsidRDefault="006A3697" w:rsidP="00213361">
            <w:pPr>
              <w:jc w:val="center"/>
            </w:pPr>
            <w:r w:rsidRPr="00CD1C0D">
              <w:rPr>
                <w:rFonts w:hint="eastAsia"/>
                <w:spacing w:val="30"/>
                <w:kern w:val="0"/>
                <w:fitText w:val="955" w:id="-506667775"/>
              </w:rPr>
              <w:t>ふりが</w:t>
            </w:r>
            <w:r w:rsidRPr="00CD1C0D">
              <w:rPr>
                <w:rFonts w:hint="eastAsia"/>
                <w:spacing w:val="-37"/>
                <w:kern w:val="0"/>
                <w:fitText w:val="955" w:id="-506667775"/>
              </w:rPr>
              <w:t>な</w:t>
            </w:r>
          </w:p>
          <w:p w:rsidR="006A3697" w:rsidRPr="004861D3" w:rsidRDefault="006A3697" w:rsidP="00213361">
            <w:pPr>
              <w:jc w:val="center"/>
            </w:pPr>
            <w:r w:rsidRPr="00CD1C0D">
              <w:rPr>
                <w:rFonts w:hint="eastAsia"/>
                <w:spacing w:val="30"/>
                <w:kern w:val="0"/>
                <w:fitText w:val="955" w:id="-506667774"/>
              </w:rPr>
              <w:t xml:space="preserve">氏　　</w:t>
            </w:r>
            <w:r w:rsidRPr="00CD1C0D">
              <w:rPr>
                <w:rFonts w:hint="eastAsia"/>
                <w:spacing w:val="-37"/>
                <w:kern w:val="0"/>
                <w:fitText w:val="955" w:id="-506667774"/>
              </w:rPr>
              <w:t>名</w:t>
            </w:r>
          </w:p>
        </w:tc>
        <w:tc>
          <w:tcPr>
            <w:tcW w:w="5652" w:type="dxa"/>
            <w:gridSpan w:val="3"/>
            <w:vAlign w:val="center"/>
          </w:tcPr>
          <w:p w:rsidR="006A3697" w:rsidRPr="004861D3" w:rsidRDefault="006A3697" w:rsidP="00213361">
            <w:pPr>
              <w:ind w:right="191"/>
              <w:jc w:val="right"/>
            </w:pPr>
            <w:r w:rsidRPr="004861D3">
              <w:rPr>
                <w:rFonts w:hint="eastAsia"/>
              </w:rPr>
              <w:t>印</w:t>
            </w:r>
          </w:p>
        </w:tc>
        <w:tc>
          <w:tcPr>
            <w:tcW w:w="2404" w:type="dxa"/>
            <w:vMerge w:val="restart"/>
            <w:vAlign w:val="center"/>
          </w:tcPr>
          <w:p w:rsidR="006A3697" w:rsidRPr="004861D3" w:rsidRDefault="006A3697" w:rsidP="00213361">
            <w:pPr>
              <w:jc w:val="center"/>
              <w:rPr>
                <w:lang w:eastAsia="zh-CN"/>
              </w:rPr>
            </w:pPr>
            <w:r w:rsidRPr="004861D3">
              <w:rPr>
                <w:rFonts w:hint="eastAsia"/>
                <w:lang w:eastAsia="zh-CN"/>
              </w:rPr>
              <w:t>写　真　貼　付</w:t>
            </w:r>
          </w:p>
          <w:p w:rsidR="006A3697" w:rsidRPr="004861D3" w:rsidRDefault="006A3697" w:rsidP="00213361">
            <w:pPr>
              <w:jc w:val="center"/>
              <w:rPr>
                <w:lang w:eastAsia="zh-CN"/>
              </w:rPr>
            </w:pPr>
            <w:r w:rsidRPr="004861D3">
              <w:rPr>
                <w:rFonts w:hint="eastAsia"/>
                <w:lang w:eastAsia="zh-CN"/>
              </w:rPr>
              <w:t>（縦４ｃｍ×横３ｃｍ）</w:t>
            </w:r>
          </w:p>
        </w:tc>
      </w:tr>
      <w:tr w:rsidR="006A3697" w:rsidRPr="004861D3" w:rsidTr="00D52807">
        <w:trPr>
          <w:trHeight w:val="689"/>
        </w:trPr>
        <w:tc>
          <w:tcPr>
            <w:tcW w:w="1856" w:type="dxa"/>
            <w:tcBorders>
              <w:top w:val="nil"/>
            </w:tcBorders>
            <w:vAlign w:val="center"/>
          </w:tcPr>
          <w:p w:rsidR="006A3697" w:rsidRPr="004861D3" w:rsidRDefault="006A3697" w:rsidP="00213361">
            <w:pPr>
              <w:jc w:val="center"/>
            </w:pPr>
            <w:r w:rsidRPr="00CD1C0D">
              <w:rPr>
                <w:rFonts w:hint="eastAsia"/>
                <w:spacing w:val="75"/>
                <w:kern w:val="0"/>
                <w:fitText w:val="955" w:id="-506667773"/>
              </w:rPr>
              <w:t>旧氏</w:t>
            </w:r>
            <w:r w:rsidRPr="00CD1C0D">
              <w:rPr>
                <w:rFonts w:hint="eastAsia"/>
                <w:spacing w:val="7"/>
                <w:kern w:val="0"/>
                <w:fitText w:val="955" w:id="-506667773"/>
              </w:rPr>
              <w:t>名</w:t>
            </w:r>
          </w:p>
        </w:tc>
        <w:tc>
          <w:tcPr>
            <w:tcW w:w="3060" w:type="dxa"/>
            <w:tcBorders>
              <w:top w:val="nil"/>
            </w:tcBorders>
            <w:vAlign w:val="center"/>
          </w:tcPr>
          <w:p w:rsidR="006A3697" w:rsidRPr="004861D3" w:rsidRDefault="006A3697" w:rsidP="00213361">
            <w:pPr>
              <w:jc w:val="center"/>
            </w:pPr>
          </w:p>
        </w:tc>
        <w:tc>
          <w:tcPr>
            <w:tcW w:w="993" w:type="dxa"/>
            <w:vAlign w:val="center"/>
          </w:tcPr>
          <w:p w:rsidR="006A3697" w:rsidRPr="004861D3" w:rsidRDefault="006A3697" w:rsidP="00213361">
            <w:pPr>
              <w:jc w:val="center"/>
            </w:pPr>
            <w:r w:rsidRPr="004861D3">
              <w:rPr>
                <w:rFonts w:hint="eastAsia"/>
              </w:rPr>
              <w:t>性　別</w:t>
            </w:r>
          </w:p>
        </w:tc>
        <w:tc>
          <w:tcPr>
            <w:tcW w:w="1599" w:type="dxa"/>
            <w:vAlign w:val="center"/>
          </w:tcPr>
          <w:p w:rsidR="006A3697" w:rsidRPr="004861D3" w:rsidRDefault="006A3697" w:rsidP="00213361">
            <w:pPr>
              <w:jc w:val="center"/>
            </w:pPr>
            <w:r w:rsidRPr="004861D3">
              <w:rPr>
                <w:rFonts w:hint="eastAsia"/>
              </w:rPr>
              <w:t>男　・　女</w:t>
            </w:r>
          </w:p>
        </w:tc>
        <w:tc>
          <w:tcPr>
            <w:tcW w:w="2404" w:type="dxa"/>
            <w:vMerge/>
          </w:tcPr>
          <w:p w:rsidR="006A3697" w:rsidRPr="004861D3" w:rsidRDefault="006A3697" w:rsidP="00213361"/>
        </w:tc>
      </w:tr>
      <w:tr w:rsidR="00374748" w:rsidRPr="004861D3" w:rsidTr="00D52807">
        <w:trPr>
          <w:trHeight w:val="713"/>
        </w:trPr>
        <w:tc>
          <w:tcPr>
            <w:tcW w:w="1856" w:type="dxa"/>
            <w:tcBorders>
              <w:top w:val="nil"/>
            </w:tcBorders>
            <w:vAlign w:val="center"/>
          </w:tcPr>
          <w:p w:rsidR="00374748" w:rsidRPr="004861D3" w:rsidRDefault="00374748" w:rsidP="00213361">
            <w:pPr>
              <w:jc w:val="center"/>
            </w:pPr>
            <w:r w:rsidRPr="00CD1C0D">
              <w:rPr>
                <w:rFonts w:hint="eastAsia"/>
                <w:spacing w:val="30"/>
                <w:kern w:val="0"/>
                <w:fitText w:val="955" w:id="-506667772"/>
              </w:rPr>
              <w:t>生年月</w:t>
            </w:r>
            <w:r w:rsidRPr="00CD1C0D">
              <w:rPr>
                <w:rFonts w:hint="eastAsia"/>
                <w:spacing w:val="-37"/>
                <w:kern w:val="0"/>
                <w:fitText w:val="955" w:id="-506667772"/>
              </w:rPr>
              <w:t>日</w:t>
            </w:r>
          </w:p>
        </w:tc>
        <w:tc>
          <w:tcPr>
            <w:tcW w:w="3060" w:type="dxa"/>
            <w:tcBorders>
              <w:top w:val="nil"/>
            </w:tcBorders>
            <w:vAlign w:val="center"/>
          </w:tcPr>
          <w:p w:rsidR="00374748" w:rsidRPr="004861D3" w:rsidRDefault="00374748" w:rsidP="00213361">
            <w:pPr>
              <w:jc w:val="right"/>
            </w:pPr>
            <w:r w:rsidRPr="004861D3">
              <w:rPr>
                <w:rFonts w:hint="eastAsia"/>
              </w:rPr>
              <w:t>年　　　月　　　日</w:t>
            </w:r>
          </w:p>
        </w:tc>
        <w:tc>
          <w:tcPr>
            <w:tcW w:w="993" w:type="dxa"/>
            <w:vAlign w:val="center"/>
          </w:tcPr>
          <w:p w:rsidR="00374748" w:rsidRPr="004861D3" w:rsidRDefault="00374748" w:rsidP="00213361">
            <w:pPr>
              <w:jc w:val="center"/>
            </w:pPr>
            <w:r w:rsidRPr="004861D3">
              <w:rPr>
                <w:rFonts w:hint="eastAsia"/>
              </w:rPr>
              <w:t>年　齢</w:t>
            </w:r>
          </w:p>
        </w:tc>
        <w:tc>
          <w:tcPr>
            <w:tcW w:w="1599" w:type="dxa"/>
            <w:vAlign w:val="center"/>
          </w:tcPr>
          <w:p w:rsidR="00374748" w:rsidRPr="004861D3" w:rsidRDefault="00374748" w:rsidP="00213361">
            <w:pPr>
              <w:ind w:right="191"/>
              <w:jc w:val="right"/>
            </w:pPr>
            <w:r w:rsidRPr="004861D3">
              <w:rPr>
                <w:rFonts w:hint="eastAsia"/>
              </w:rPr>
              <w:t>歳</w:t>
            </w:r>
          </w:p>
        </w:tc>
        <w:tc>
          <w:tcPr>
            <w:tcW w:w="2404" w:type="dxa"/>
            <w:vMerge/>
          </w:tcPr>
          <w:p w:rsidR="00374748" w:rsidRPr="004861D3" w:rsidRDefault="00374748" w:rsidP="00213361">
            <w:pPr>
              <w:jc w:val="right"/>
            </w:pPr>
          </w:p>
        </w:tc>
      </w:tr>
      <w:tr w:rsidR="006A3697" w:rsidRPr="004861D3" w:rsidTr="00374748">
        <w:trPr>
          <w:trHeight w:val="689"/>
        </w:trPr>
        <w:tc>
          <w:tcPr>
            <w:tcW w:w="1856" w:type="dxa"/>
            <w:tcBorders>
              <w:bottom w:val="single" w:sz="4" w:space="0" w:color="auto"/>
            </w:tcBorders>
            <w:vAlign w:val="center"/>
          </w:tcPr>
          <w:p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rsidR="006A3697" w:rsidRPr="004861D3" w:rsidRDefault="006A3697" w:rsidP="00213361"/>
        </w:tc>
      </w:tr>
      <w:tr w:rsidR="006A3697" w:rsidRPr="004861D3" w:rsidTr="00374748">
        <w:trPr>
          <w:trHeight w:val="1066"/>
        </w:trPr>
        <w:tc>
          <w:tcPr>
            <w:tcW w:w="1856" w:type="dxa"/>
            <w:tcBorders>
              <w:top w:val="single" w:sz="4" w:space="0" w:color="auto"/>
            </w:tcBorders>
            <w:vAlign w:val="center"/>
          </w:tcPr>
          <w:p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 xml:space="preserve">電　話：　　　　　　　　　　　　　　　　　</w:t>
            </w:r>
          </w:p>
          <w:p w:rsidR="00CD1C0D" w:rsidRPr="00530BAA" w:rsidRDefault="00CD1C0D" w:rsidP="00CD1C0D">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4861D3" w:rsidRDefault="00CD1C0D" w:rsidP="00CD1C0D">
            <w:r w:rsidRPr="00530BAA">
              <w:rPr>
                <w:rFonts w:hint="eastAsia"/>
                <w:color w:val="000000" w:themeColor="text1"/>
              </w:rPr>
              <w:t>E-mail</w:t>
            </w:r>
            <w:r w:rsidRPr="00530BAA">
              <w:rPr>
                <w:rFonts w:hint="eastAsia"/>
                <w:color w:val="000000" w:themeColor="text1"/>
              </w:rPr>
              <w:t>：</w:t>
            </w:r>
          </w:p>
        </w:tc>
      </w:tr>
      <w:tr w:rsidR="006A3697" w:rsidRPr="004861D3" w:rsidTr="00374748">
        <w:trPr>
          <w:trHeight w:val="1033"/>
        </w:trPr>
        <w:tc>
          <w:tcPr>
            <w:tcW w:w="1856" w:type="dxa"/>
            <w:vAlign w:val="center"/>
          </w:tcPr>
          <w:p w:rsidR="006A3697" w:rsidRPr="004861D3" w:rsidRDefault="006A3697" w:rsidP="00213361">
            <w:pPr>
              <w:jc w:val="center"/>
            </w:pPr>
            <w:r w:rsidRPr="00CD1C0D">
              <w:rPr>
                <w:rFonts w:hint="eastAsia"/>
                <w:spacing w:val="75"/>
                <w:kern w:val="0"/>
                <w:fitText w:val="955" w:id="-506667770"/>
              </w:rPr>
              <w:t>現住</w:t>
            </w:r>
            <w:r w:rsidRPr="00CD1C0D">
              <w:rPr>
                <w:rFonts w:hint="eastAsia"/>
                <w:spacing w:val="7"/>
                <w:kern w:val="0"/>
                <w:fitText w:val="955" w:id="-506667770"/>
              </w:rPr>
              <w:t>所</w:t>
            </w:r>
          </w:p>
        </w:tc>
        <w:tc>
          <w:tcPr>
            <w:tcW w:w="8056" w:type="dxa"/>
            <w:gridSpan w:val="4"/>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電　話：　　　　　　　　　　　　　　　　　携帯電話：（支障がなければ記載願います。）</w:t>
            </w:r>
          </w:p>
          <w:p w:rsidR="00CD1C0D" w:rsidRPr="00530BAA" w:rsidRDefault="00CD1C0D" w:rsidP="00CD1C0D">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4861D3" w:rsidRDefault="00CD1C0D" w:rsidP="00CD1C0D">
            <w:r w:rsidRPr="00530BAA">
              <w:rPr>
                <w:rFonts w:hint="eastAsia"/>
                <w:color w:val="000000" w:themeColor="text1"/>
              </w:rPr>
              <w:t>E-mail</w:t>
            </w:r>
            <w:r w:rsidRPr="00530BAA">
              <w:rPr>
                <w:rFonts w:hint="eastAsia"/>
                <w:color w:val="000000" w:themeColor="text1"/>
              </w:rPr>
              <w:t>：</w:t>
            </w:r>
          </w:p>
        </w:tc>
      </w:tr>
      <w:tr w:rsidR="006A3697" w:rsidRPr="004861D3" w:rsidTr="00374748">
        <w:trPr>
          <w:trHeight w:val="996"/>
        </w:trPr>
        <w:tc>
          <w:tcPr>
            <w:tcW w:w="1856" w:type="dxa"/>
            <w:vAlign w:val="center"/>
          </w:tcPr>
          <w:p w:rsidR="006A3697" w:rsidRPr="004861D3" w:rsidRDefault="006A3697" w:rsidP="00213361">
            <w:pPr>
              <w:jc w:val="center"/>
            </w:pPr>
            <w:r w:rsidRPr="00CD1C0D">
              <w:rPr>
                <w:rFonts w:hint="eastAsia"/>
                <w:spacing w:val="30"/>
                <w:kern w:val="0"/>
                <w:fitText w:val="955" w:id="-506667769"/>
              </w:rPr>
              <w:t>希望す</w:t>
            </w:r>
            <w:r w:rsidRPr="00CD1C0D">
              <w:rPr>
                <w:rFonts w:hint="eastAsia"/>
                <w:spacing w:val="-37"/>
                <w:kern w:val="0"/>
                <w:fitText w:val="955" w:id="-506667769"/>
              </w:rPr>
              <w:t>る</w:t>
            </w:r>
          </w:p>
          <w:p w:rsidR="006A3697" w:rsidRPr="004861D3" w:rsidRDefault="006A3697" w:rsidP="00213361">
            <w:pPr>
              <w:jc w:val="center"/>
            </w:pPr>
            <w:r w:rsidRPr="00CD1C0D">
              <w:rPr>
                <w:rFonts w:hint="eastAsia"/>
                <w:spacing w:val="75"/>
                <w:kern w:val="0"/>
                <w:fitText w:val="955" w:id="-506667768"/>
              </w:rPr>
              <w:t>連絡</w:t>
            </w:r>
            <w:r w:rsidRPr="00CD1C0D">
              <w:rPr>
                <w:rFonts w:hint="eastAsia"/>
                <w:spacing w:val="7"/>
                <w:kern w:val="0"/>
                <w:fitText w:val="955" w:id="-506667768"/>
              </w:rPr>
              <w:t>先</w:t>
            </w:r>
          </w:p>
        </w:tc>
        <w:tc>
          <w:tcPr>
            <w:tcW w:w="8056" w:type="dxa"/>
            <w:gridSpan w:val="4"/>
            <w:vAlign w:val="center"/>
          </w:tcPr>
          <w:p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学　　　位</w:t>
            </w:r>
          </w:p>
        </w:tc>
        <w:tc>
          <w:tcPr>
            <w:tcW w:w="8056" w:type="dxa"/>
            <w:gridSpan w:val="4"/>
          </w:tcPr>
          <w:p w:rsidR="006A3697" w:rsidRPr="004861D3" w:rsidRDefault="006A3697" w:rsidP="00213361">
            <w:bookmarkStart w:id="0" w:name="_GoBack"/>
            <w:bookmarkEnd w:id="0"/>
          </w:p>
        </w:tc>
      </w:tr>
      <w:tr w:rsidR="006A3697" w:rsidRPr="004861D3" w:rsidTr="007756D0">
        <w:trPr>
          <w:trHeight w:val="1320"/>
        </w:trPr>
        <w:tc>
          <w:tcPr>
            <w:tcW w:w="1856" w:type="dxa"/>
            <w:vAlign w:val="center"/>
          </w:tcPr>
          <w:p w:rsidR="006A3697" w:rsidRPr="004861D3" w:rsidRDefault="006A3697" w:rsidP="00213361">
            <w:pPr>
              <w:jc w:val="center"/>
            </w:pPr>
            <w:r w:rsidRPr="004861D3">
              <w:rPr>
                <w:rFonts w:hint="eastAsia"/>
              </w:rPr>
              <w:t>学　　　歴</w:t>
            </w:r>
          </w:p>
        </w:tc>
        <w:tc>
          <w:tcPr>
            <w:tcW w:w="8056" w:type="dxa"/>
            <w:gridSpan w:val="4"/>
          </w:tcPr>
          <w:p w:rsidR="006A3697" w:rsidRPr="004861D3" w:rsidRDefault="006A3697" w:rsidP="00213361"/>
        </w:tc>
      </w:tr>
      <w:tr w:rsidR="006A3697" w:rsidRPr="004861D3" w:rsidTr="00374748">
        <w:trPr>
          <w:trHeight w:val="941"/>
        </w:trPr>
        <w:tc>
          <w:tcPr>
            <w:tcW w:w="1856" w:type="dxa"/>
            <w:vAlign w:val="center"/>
          </w:tcPr>
          <w:p w:rsidR="006A3697" w:rsidRPr="004861D3" w:rsidRDefault="006A3697" w:rsidP="00213361">
            <w:pPr>
              <w:jc w:val="center"/>
            </w:pPr>
            <w:r w:rsidRPr="004861D3">
              <w:rPr>
                <w:rFonts w:hint="eastAsia"/>
              </w:rPr>
              <w:t>職　　　歴</w:t>
            </w:r>
          </w:p>
        </w:tc>
        <w:tc>
          <w:tcPr>
            <w:tcW w:w="8056" w:type="dxa"/>
            <w:gridSpan w:val="4"/>
          </w:tcPr>
          <w:p w:rsidR="006A3697" w:rsidRPr="004861D3" w:rsidRDefault="006A3697" w:rsidP="00213361"/>
        </w:tc>
      </w:tr>
      <w:tr w:rsidR="006A3697" w:rsidRPr="004861D3" w:rsidTr="00374748">
        <w:trPr>
          <w:trHeight w:val="940"/>
        </w:trPr>
        <w:tc>
          <w:tcPr>
            <w:tcW w:w="1856" w:type="dxa"/>
            <w:vAlign w:val="center"/>
          </w:tcPr>
          <w:p w:rsidR="006A3697" w:rsidRPr="004861D3" w:rsidRDefault="006A3697" w:rsidP="00213361">
            <w:pPr>
              <w:jc w:val="center"/>
            </w:pPr>
            <w:r w:rsidRPr="004861D3">
              <w:rPr>
                <w:rFonts w:hint="eastAsia"/>
              </w:rPr>
              <w:t>教　育　歴</w:t>
            </w:r>
          </w:p>
        </w:tc>
        <w:tc>
          <w:tcPr>
            <w:tcW w:w="8056" w:type="dxa"/>
            <w:gridSpan w:val="4"/>
            <w:vAlign w:val="center"/>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免許及び資格</w:t>
            </w:r>
          </w:p>
        </w:tc>
        <w:tc>
          <w:tcPr>
            <w:tcW w:w="8056" w:type="dxa"/>
            <w:gridSpan w:val="4"/>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rPr>
                <w:lang w:eastAsia="zh-CN"/>
              </w:rPr>
            </w:pPr>
            <w:r w:rsidRPr="004861D3">
              <w:rPr>
                <w:rFonts w:hint="eastAsia"/>
                <w:lang w:eastAsia="zh-CN"/>
              </w:rPr>
              <w:t>加入学会等</w:t>
            </w:r>
          </w:p>
          <w:p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rsidR="006A3697" w:rsidRPr="004861D3" w:rsidRDefault="006A3697" w:rsidP="00213361">
            <w:pPr>
              <w:rPr>
                <w:lang w:eastAsia="zh-CN"/>
              </w:rPr>
            </w:pPr>
          </w:p>
        </w:tc>
      </w:tr>
      <w:tr w:rsidR="006A3697" w:rsidRPr="004861D3" w:rsidTr="00374748">
        <w:trPr>
          <w:trHeight w:val="885"/>
        </w:trPr>
        <w:tc>
          <w:tcPr>
            <w:tcW w:w="1856" w:type="dxa"/>
            <w:vAlign w:val="center"/>
          </w:tcPr>
          <w:p w:rsidR="006A3697" w:rsidRPr="004861D3" w:rsidRDefault="006A3697" w:rsidP="00213361">
            <w:pPr>
              <w:jc w:val="center"/>
            </w:pPr>
            <w:r w:rsidRPr="004861D3">
              <w:rPr>
                <w:rFonts w:hint="eastAsia"/>
              </w:rPr>
              <w:t>賞　　　罰</w:t>
            </w:r>
          </w:p>
        </w:tc>
        <w:tc>
          <w:tcPr>
            <w:tcW w:w="8056" w:type="dxa"/>
            <w:gridSpan w:val="4"/>
          </w:tcPr>
          <w:p w:rsidR="006A3697" w:rsidRPr="004861D3" w:rsidRDefault="006A3697" w:rsidP="00213361"/>
        </w:tc>
      </w:tr>
    </w:tbl>
    <w:p w:rsidR="006A3697" w:rsidRPr="004861D3" w:rsidRDefault="006A3697" w:rsidP="003E1151">
      <w:r w:rsidRPr="004861D3">
        <w:rPr>
          <w:rFonts w:hint="eastAsia"/>
        </w:rPr>
        <w:lastRenderedPageBreak/>
        <w:t>（様式２）</w:t>
      </w:r>
    </w:p>
    <w:p w:rsidR="006A3697" w:rsidRPr="004861D3" w:rsidRDefault="006A3697" w:rsidP="006A3697">
      <w:pPr>
        <w:ind w:left="191" w:hangingChars="100" w:hanging="191"/>
      </w:pPr>
    </w:p>
    <w:p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rsidR="006A3697" w:rsidRPr="004861D3" w:rsidRDefault="006A3697" w:rsidP="006A3697">
      <w:pPr>
        <w:ind w:left="191" w:hangingChars="100" w:hanging="191"/>
      </w:pPr>
    </w:p>
    <w:p w:rsidR="006A3697" w:rsidRPr="004861D3" w:rsidRDefault="006A3697" w:rsidP="006A3697">
      <w:pPr>
        <w:ind w:left="191" w:hangingChars="100" w:hanging="191"/>
      </w:pPr>
      <w:r w:rsidRPr="004861D3">
        <w:rPr>
          <w:rFonts w:hint="eastAsia"/>
        </w:rPr>
        <w:t>１．原著論文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738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c>
          <w:tcPr>
            <w:tcW w:w="1050" w:type="dxa"/>
            <w:vAlign w:val="center"/>
          </w:tcPr>
          <w:p w:rsidR="006A3697" w:rsidRPr="004861D3" w:rsidRDefault="006A3697" w:rsidP="00213361">
            <w:pPr>
              <w:jc w:val="center"/>
            </w:pPr>
            <w:r w:rsidRPr="004861D3">
              <w:rPr>
                <w:rFonts w:hint="eastAsia"/>
              </w:rPr>
              <w:t>ｲﾝﾊﾟｸﾄ</w:t>
            </w:r>
          </w:p>
          <w:p w:rsidR="006A3697" w:rsidRPr="004861D3" w:rsidRDefault="006A3697" w:rsidP="00213361">
            <w:pPr>
              <w:jc w:val="center"/>
            </w:pPr>
            <w:r w:rsidRPr="004861D3">
              <w:rPr>
                <w:rFonts w:hint="eastAsia"/>
              </w:rPr>
              <w:t>ﾌｧｸﾀｰ</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7380" w:type="dxa"/>
          </w:tcPr>
          <w:p w:rsidR="006A3697" w:rsidRPr="004861D3" w:rsidRDefault="006A3697" w:rsidP="00213361"/>
        </w:tc>
        <w:tc>
          <w:tcPr>
            <w:tcW w:w="105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書き方の例に従って記載してください。</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rsidR="006A3697" w:rsidRPr="004861D3" w:rsidRDefault="006A3697" w:rsidP="00213361">
            <w:pPr>
              <w:rPr>
                <w:rFonts w:ascii="ＭＳ 明朝" w:hAnsi="ＭＳ 明朝"/>
                <w:sz w:val="22"/>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rsidR="001425C0" w:rsidRDefault="001425C0"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rsidR="006A3697" w:rsidRPr="004861D3" w:rsidRDefault="006A3697" w:rsidP="00213361">
            <w:pPr>
              <w:rPr>
                <w:rFonts w:ascii="ＭＳ ゴシック" w:eastAsia="ＭＳ ゴシック" w:hAnsi="ＭＳ ゴシック"/>
                <w:b/>
                <w:sz w:val="22"/>
              </w:rPr>
            </w:pPr>
          </w:p>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pPr>
      <w:r w:rsidRPr="004861D3">
        <w:rPr>
          <w:rFonts w:hint="eastAsia"/>
        </w:rPr>
        <w:t>４．著　書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著者の氏名、書名、頁、発行所、年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５．学会発表　　　　　　　　　　　　　　　　　　　　　　　　　　　（氏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rPr>
                <w:lang w:eastAsia="zh-CN"/>
              </w:rPr>
            </w:pPr>
            <w:r w:rsidRPr="004861D3">
              <w:rPr>
                <w:rFonts w:hint="eastAsia"/>
                <w:lang w:eastAsia="zh-CN"/>
              </w:rPr>
              <w:t>発表者名、演題名、学会名、開催地、年</w:t>
            </w:r>
          </w:p>
          <w:p w:rsidR="006A3697" w:rsidRPr="004861D3" w:rsidRDefault="006A3697" w:rsidP="00213361">
            <w:pPr>
              <w:jc w:val="center"/>
            </w:pPr>
            <w:r w:rsidRPr="004861D3">
              <w:rPr>
                <w:rFonts w:hint="eastAsia"/>
              </w:rPr>
              <w:t>（本人発表分に限り記すこと）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ED32EF" w:rsidRPr="000D259D" w:rsidRDefault="00ED32EF" w:rsidP="007756D0">
      <w:pPr>
        <w:rPr>
          <w:lang w:eastAsia="zh-CN"/>
        </w:rPr>
      </w:pPr>
      <w:r w:rsidRPr="000D259D">
        <w:rPr>
          <w:rFonts w:hint="eastAsia"/>
          <w:lang w:eastAsia="zh-CN"/>
        </w:rPr>
        <w:lastRenderedPageBreak/>
        <w:t>（様式２）</w:t>
      </w:r>
    </w:p>
    <w:p w:rsidR="00ED32EF" w:rsidRPr="000D259D" w:rsidRDefault="00ED32EF" w:rsidP="00ED32EF">
      <w:pPr>
        <w:ind w:left="191" w:hangingChars="100" w:hanging="191"/>
        <w:rPr>
          <w:lang w:eastAsia="zh-CN"/>
        </w:rPr>
      </w:pPr>
    </w:p>
    <w:p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rsidR="00ED32EF" w:rsidRPr="000D259D" w:rsidRDefault="00ED32EF" w:rsidP="00ED32EF">
      <w:pPr>
        <w:ind w:left="191" w:hangingChars="100" w:hanging="191"/>
        <w:rPr>
          <w:lang w:eastAsia="zh-CN"/>
        </w:rPr>
      </w:pPr>
    </w:p>
    <w:p w:rsidR="00ED32EF" w:rsidRPr="000D259D" w:rsidRDefault="00ED32EF" w:rsidP="00ED32EF">
      <w:pPr>
        <w:ind w:left="191" w:hangingChars="100" w:hanging="191"/>
      </w:pPr>
      <w:r w:rsidRPr="000D259D">
        <w:rPr>
          <w:rFonts w:hint="eastAsia"/>
        </w:rPr>
        <w:t>６．その他　　　　　　　　　　　　　　　　　　　　　　　　　　　　（氏　名）</w:t>
      </w:r>
    </w:p>
    <w:p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rsidTr="00B0034B">
        <w:tc>
          <w:tcPr>
            <w:tcW w:w="1690" w:type="dxa"/>
          </w:tcPr>
          <w:p w:rsidR="00ED32EF" w:rsidRPr="000D259D" w:rsidRDefault="00ED32EF" w:rsidP="00B0034B">
            <w:pPr>
              <w:jc w:val="center"/>
            </w:pPr>
          </w:p>
          <w:p w:rsidR="00ED32EF" w:rsidRPr="000D259D" w:rsidRDefault="00ED32EF" w:rsidP="00B0034B">
            <w:pPr>
              <w:jc w:val="center"/>
            </w:pPr>
            <w:r w:rsidRPr="000D259D">
              <w:rPr>
                <w:rFonts w:hint="eastAsia"/>
              </w:rPr>
              <w:t>番　　号</w:t>
            </w:r>
          </w:p>
          <w:p w:rsidR="00ED32EF" w:rsidRPr="000D259D" w:rsidRDefault="00ED32EF" w:rsidP="00B0034B">
            <w:pPr>
              <w:jc w:val="center"/>
            </w:pPr>
          </w:p>
        </w:tc>
        <w:tc>
          <w:tcPr>
            <w:tcW w:w="8430" w:type="dxa"/>
            <w:vAlign w:val="center"/>
          </w:tcPr>
          <w:p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rsidTr="00B0034B">
        <w:tc>
          <w:tcPr>
            <w:tcW w:w="1690" w:type="dxa"/>
          </w:tcPr>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tc>
        <w:tc>
          <w:tcPr>
            <w:tcW w:w="8430" w:type="dxa"/>
          </w:tcPr>
          <w:p w:rsidR="00ED32EF" w:rsidRPr="000D259D" w:rsidRDefault="00ED32EF" w:rsidP="00B0034B"/>
        </w:tc>
      </w:tr>
    </w:tbl>
    <w:p w:rsidR="007756D0" w:rsidRDefault="007756D0">
      <w:pPr>
        <w:widowControl/>
        <w:jc w:val="left"/>
      </w:pPr>
      <w:r>
        <w:br w:type="page"/>
      </w:r>
    </w:p>
    <w:p w:rsidR="006A3697" w:rsidRPr="004861D3" w:rsidRDefault="006A3697" w:rsidP="007756D0">
      <w:r w:rsidRPr="004861D3">
        <w:rPr>
          <w:rFonts w:hint="eastAsia"/>
        </w:rPr>
        <w:lastRenderedPageBreak/>
        <w:t>（様式３）</w:t>
      </w:r>
    </w:p>
    <w:p w:rsidR="006A3697" w:rsidRPr="004861D3" w:rsidRDefault="006A3697" w:rsidP="006A3697">
      <w:pPr>
        <w:ind w:left="191" w:hangingChars="100" w:hanging="191"/>
      </w:pPr>
    </w:p>
    <w:p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rsidTr="00213361">
        <w:tc>
          <w:tcPr>
            <w:tcW w:w="3373" w:type="dxa"/>
          </w:tcPr>
          <w:p w:rsidR="006A3697" w:rsidRPr="004861D3" w:rsidRDefault="006A3697" w:rsidP="00213361">
            <w:pPr>
              <w:jc w:val="center"/>
            </w:pPr>
          </w:p>
        </w:tc>
        <w:tc>
          <w:tcPr>
            <w:tcW w:w="3373" w:type="dxa"/>
          </w:tcPr>
          <w:p w:rsidR="006A3697" w:rsidRPr="004861D3" w:rsidRDefault="006A3697" w:rsidP="00213361">
            <w:pPr>
              <w:jc w:val="center"/>
            </w:pPr>
            <w:r w:rsidRPr="004861D3">
              <w:rPr>
                <w:rFonts w:hint="eastAsia"/>
              </w:rPr>
              <w:t>和　　　文</w:t>
            </w:r>
          </w:p>
        </w:tc>
        <w:tc>
          <w:tcPr>
            <w:tcW w:w="3374" w:type="dxa"/>
          </w:tcPr>
          <w:p w:rsidR="006A3697" w:rsidRPr="004861D3" w:rsidRDefault="006A3697" w:rsidP="00213361">
            <w:pPr>
              <w:jc w:val="center"/>
            </w:pPr>
            <w:r w:rsidRPr="004861D3">
              <w:rPr>
                <w:rFonts w:hint="eastAsia"/>
              </w:rPr>
              <w:t>欧　　　文</w:t>
            </w:r>
          </w:p>
        </w:tc>
      </w:tr>
      <w:tr w:rsidR="006A3697" w:rsidRPr="004861D3" w:rsidTr="00213361">
        <w:tc>
          <w:tcPr>
            <w:tcW w:w="3373" w:type="dxa"/>
            <w:vAlign w:val="center"/>
          </w:tcPr>
          <w:p w:rsidR="006A3697" w:rsidRPr="004861D3" w:rsidRDefault="006A3697" w:rsidP="00213361">
            <w:pPr>
              <w:jc w:val="center"/>
            </w:pPr>
            <w:r w:rsidRPr="004861D3">
              <w:rPr>
                <w:rFonts w:hint="eastAsia"/>
              </w:rPr>
              <w:t>原　著　論　文</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rPr>
          <w:trHeight w:val="1158"/>
        </w:trPr>
        <w:tc>
          <w:tcPr>
            <w:tcW w:w="3373" w:type="dxa"/>
            <w:vAlign w:val="center"/>
          </w:tcPr>
          <w:p w:rsidR="006A3697" w:rsidRPr="004861D3" w:rsidRDefault="006A3697" w:rsidP="00213361">
            <w:pPr>
              <w:jc w:val="center"/>
            </w:pPr>
            <w:r w:rsidRPr="004861D3">
              <w:rPr>
                <w:rFonts w:hint="eastAsia"/>
              </w:rPr>
              <w:t>特　　　　　許</w:t>
            </w:r>
          </w:p>
        </w:tc>
        <w:tc>
          <w:tcPr>
            <w:tcW w:w="3373" w:type="dxa"/>
            <w:vAlign w:val="center"/>
          </w:tcPr>
          <w:p w:rsidR="006A3697" w:rsidRPr="004861D3" w:rsidRDefault="006A3697" w:rsidP="00213361">
            <w:pPr>
              <w:ind w:right="36"/>
              <w:jc w:val="right"/>
            </w:pPr>
          </w:p>
        </w:tc>
        <w:tc>
          <w:tcPr>
            <w:tcW w:w="3374" w:type="dxa"/>
            <w:vAlign w:val="center"/>
          </w:tcPr>
          <w:p w:rsidR="006A3697" w:rsidRPr="004861D3" w:rsidRDefault="006A3697" w:rsidP="00213361">
            <w:pPr>
              <w:ind w:right="36"/>
              <w:jc w:val="right"/>
            </w:pPr>
          </w:p>
        </w:tc>
      </w:tr>
      <w:tr w:rsidR="006A3697" w:rsidRPr="004861D3" w:rsidTr="00213361">
        <w:tc>
          <w:tcPr>
            <w:tcW w:w="3373" w:type="dxa"/>
            <w:vAlign w:val="center"/>
          </w:tcPr>
          <w:p w:rsidR="006A3697" w:rsidRPr="004861D3" w:rsidRDefault="006A3697" w:rsidP="00213361">
            <w:pPr>
              <w:jc w:val="center"/>
            </w:pPr>
            <w:r w:rsidRPr="004861D3">
              <w:rPr>
                <w:rFonts w:hint="eastAsia"/>
              </w:rPr>
              <w:t>総　　　　　説</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c>
          <w:tcPr>
            <w:tcW w:w="3373" w:type="dxa"/>
            <w:vAlign w:val="center"/>
          </w:tcPr>
          <w:p w:rsidR="006A3697" w:rsidRPr="004861D3" w:rsidRDefault="006A3697" w:rsidP="00213361">
            <w:pPr>
              <w:jc w:val="center"/>
            </w:pPr>
            <w:r w:rsidRPr="004861D3">
              <w:rPr>
                <w:rFonts w:hint="eastAsia"/>
              </w:rPr>
              <w:t>著　　　　　書</w:t>
            </w:r>
          </w:p>
        </w:tc>
        <w:tc>
          <w:tcPr>
            <w:tcW w:w="3373" w:type="dxa"/>
            <w:vAlign w:val="center"/>
          </w:tcPr>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tc>
        <w:tc>
          <w:tcPr>
            <w:tcW w:w="3374" w:type="dxa"/>
            <w:vAlign w:val="center"/>
          </w:tcPr>
          <w:p w:rsidR="006A3697" w:rsidRPr="004861D3" w:rsidRDefault="006A3697" w:rsidP="00213361">
            <w:pPr>
              <w:ind w:leftChars="-31" w:left="-59" w:right="-28"/>
              <w:jc w:val="right"/>
            </w:pPr>
          </w:p>
        </w:tc>
      </w:tr>
    </w:tbl>
    <w:p w:rsidR="007756D0" w:rsidRDefault="007756D0" w:rsidP="006A3697">
      <w:pPr>
        <w:ind w:left="191" w:hangingChars="100" w:hanging="191"/>
      </w:pPr>
    </w:p>
    <w:p w:rsidR="006A3697" w:rsidRPr="004861D3" w:rsidRDefault="007756D0" w:rsidP="007756D0">
      <w:pPr>
        <w:widowControl/>
        <w:jc w:val="left"/>
      </w:pPr>
      <w:r>
        <w:br w:type="page"/>
      </w:r>
    </w:p>
    <w:p w:rsidR="006A3697" w:rsidRPr="004861D3" w:rsidRDefault="006A3697" w:rsidP="007756D0">
      <w:r w:rsidRPr="004861D3">
        <w:rPr>
          <w:rFonts w:hint="eastAsia"/>
        </w:rPr>
        <w:lastRenderedPageBreak/>
        <w:t>（様式４）</w:t>
      </w:r>
    </w:p>
    <w:p w:rsidR="006A3697" w:rsidRPr="004861D3" w:rsidRDefault="006A3697" w:rsidP="006A3697">
      <w:pPr>
        <w:ind w:left="191" w:hangingChars="100" w:hanging="191"/>
      </w:pPr>
    </w:p>
    <w:p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rsidTr="00213361">
        <w:tc>
          <w:tcPr>
            <w:tcW w:w="3355" w:type="dxa"/>
          </w:tcPr>
          <w:p w:rsidR="006A3697" w:rsidRPr="004861D3" w:rsidRDefault="006A3697" w:rsidP="00213361">
            <w:r w:rsidRPr="004861D3">
              <w:rPr>
                <w:rFonts w:hint="eastAsia"/>
              </w:rPr>
              <w:t>業績目録番号</w:t>
            </w:r>
          </w:p>
          <w:p w:rsidR="006A3697" w:rsidRPr="004861D3" w:rsidRDefault="006A3697" w:rsidP="00213361">
            <w:r w:rsidRPr="004861D3">
              <w:rPr>
                <w:rFonts w:hint="eastAsia"/>
              </w:rPr>
              <w:t>原著論文（著者の氏名、題名、誌名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pPr>
              <w:ind w:left="950" w:hangingChars="498" w:hanging="950"/>
            </w:pPr>
            <w:r w:rsidRPr="004861D3">
              <w:rPr>
                <w:rFonts w:hint="eastAsia"/>
              </w:rPr>
              <w:t>特　　許（発明の名称、発明者、公開番号）</w:t>
            </w:r>
          </w:p>
          <w:p w:rsidR="006A3697" w:rsidRPr="004861D3" w:rsidRDefault="006A3697" w:rsidP="00213361">
            <w:r w:rsidRPr="004861D3">
              <w:rPr>
                <w:rFonts w:hint="eastAsia"/>
              </w:rPr>
              <w:t>総　　説（著者の氏名、題名、誌名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r w:rsidRPr="004861D3">
              <w:rPr>
                <w:rFonts w:hint="eastAsia"/>
              </w:rPr>
              <w:t>著　　書（著者の氏名、書名、頁、</w:t>
            </w:r>
          </w:p>
          <w:p w:rsidR="006A3697" w:rsidRPr="004861D3" w:rsidRDefault="006A3697" w:rsidP="00213361">
            <w:r w:rsidRPr="004861D3">
              <w:rPr>
                <w:rFonts w:hint="eastAsia"/>
              </w:rPr>
              <w:t xml:space="preserve">　　　　　発行所、年）</w:t>
            </w:r>
          </w:p>
        </w:tc>
        <w:tc>
          <w:tcPr>
            <w:tcW w:w="6765" w:type="dxa"/>
            <w:vAlign w:val="center"/>
          </w:tcPr>
          <w:p w:rsidR="006A3697" w:rsidRPr="004861D3" w:rsidRDefault="006A3697" w:rsidP="00213361">
            <w:pPr>
              <w:jc w:val="center"/>
            </w:pPr>
            <w:r w:rsidRPr="004861D3">
              <w:rPr>
                <w:rFonts w:hint="eastAsia"/>
              </w:rPr>
              <w:t>概　　　　　　　要</w:t>
            </w:r>
          </w:p>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469"/>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（様式５）</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kern w:val="0"/>
        </w:rPr>
        <w:t>科学研究費補助金など外部資金獲得実績</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rPr>
          <w:trHeight w:val="1793"/>
        </w:trPr>
        <w:tc>
          <w:tcPr>
            <w:tcW w:w="10120" w:type="dxa"/>
            <w:vAlign w:val="center"/>
          </w:tcPr>
          <w:p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rsidTr="00213361">
        <w:trPr>
          <w:trHeight w:val="11685"/>
        </w:trPr>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（様式６）</w:t>
      </w:r>
    </w:p>
    <w:p w:rsidR="006A3697" w:rsidRPr="004861D3" w:rsidRDefault="006A3697" w:rsidP="006A3697">
      <w:pPr>
        <w:ind w:left="191" w:hangingChars="100" w:hanging="191"/>
      </w:pPr>
    </w:p>
    <w:p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Default="006A3697" w:rsidP="00213361"/>
          <w:p w:rsidR="007756D0" w:rsidRPr="004861D3" w:rsidRDefault="007756D0"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（様式７）</w:t>
      </w:r>
    </w:p>
    <w:p w:rsidR="006A3697" w:rsidRPr="004861D3" w:rsidRDefault="006A3697" w:rsidP="006A3697">
      <w:pPr>
        <w:ind w:left="191" w:hangingChars="100" w:hanging="191"/>
      </w:pPr>
    </w:p>
    <w:p w:rsidR="006A3697" w:rsidRPr="004861D3" w:rsidRDefault="001156B8" w:rsidP="001156B8">
      <w:pPr>
        <w:ind w:left="191" w:hangingChars="100" w:hanging="191"/>
        <w:jc w:val="center"/>
      </w:pPr>
      <w:r>
        <w:rPr>
          <w:rFonts w:hint="eastAsia"/>
        </w:rPr>
        <w:t>薬学教育に関する抱負（</w:t>
      </w:r>
      <w:r>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664E38" w:rsidRPr="00A706F2" w:rsidRDefault="00664E38" w:rsidP="008E1BB2"/>
    <w:sectPr w:rsidR="00664E38" w:rsidRPr="00A706F2"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73" w:rsidRDefault="000F3673" w:rsidP="003D1A2A">
      <w:r>
        <w:separator/>
      </w:r>
    </w:p>
  </w:endnote>
  <w:endnote w:type="continuationSeparator" w:id="0">
    <w:p w:rsidR="000F3673" w:rsidRDefault="000F3673"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73" w:rsidRDefault="000F3673" w:rsidP="003D1A2A">
      <w:r>
        <w:separator/>
      </w:r>
    </w:p>
  </w:footnote>
  <w:footnote w:type="continuationSeparator" w:id="0">
    <w:p w:rsidR="000F3673" w:rsidRDefault="000F3673" w:rsidP="003D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15:restartNumberingAfterBreak="0">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33E57"/>
    <w:rsid w:val="00244D8C"/>
    <w:rsid w:val="00251485"/>
    <w:rsid w:val="0025490B"/>
    <w:rsid w:val="002575B1"/>
    <w:rsid w:val="0027318A"/>
    <w:rsid w:val="00281791"/>
    <w:rsid w:val="0028533A"/>
    <w:rsid w:val="0029263C"/>
    <w:rsid w:val="002A5B6A"/>
    <w:rsid w:val="002E261C"/>
    <w:rsid w:val="002E2C1A"/>
    <w:rsid w:val="002E7B3F"/>
    <w:rsid w:val="0030097B"/>
    <w:rsid w:val="00300D85"/>
    <w:rsid w:val="0030336F"/>
    <w:rsid w:val="00303B67"/>
    <w:rsid w:val="003042DA"/>
    <w:rsid w:val="0031066A"/>
    <w:rsid w:val="00311F9E"/>
    <w:rsid w:val="003241BE"/>
    <w:rsid w:val="00336183"/>
    <w:rsid w:val="00337C38"/>
    <w:rsid w:val="00342FD0"/>
    <w:rsid w:val="0034360F"/>
    <w:rsid w:val="00343C0E"/>
    <w:rsid w:val="003448EA"/>
    <w:rsid w:val="0035236A"/>
    <w:rsid w:val="00363A47"/>
    <w:rsid w:val="00374748"/>
    <w:rsid w:val="00396565"/>
    <w:rsid w:val="003A32FF"/>
    <w:rsid w:val="003B45F4"/>
    <w:rsid w:val="003B64A9"/>
    <w:rsid w:val="003B6512"/>
    <w:rsid w:val="003C53E9"/>
    <w:rsid w:val="003D1A2A"/>
    <w:rsid w:val="003D6848"/>
    <w:rsid w:val="003E1151"/>
    <w:rsid w:val="003E37A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1078A"/>
    <w:rsid w:val="005128A1"/>
    <w:rsid w:val="005133F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6A0B"/>
    <w:rsid w:val="007C44E1"/>
    <w:rsid w:val="007D1019"/>
    <w:rsid w:val="007D427C"/>
    <w:rsid w:val="007E2942"/>
    <w:rsid w:val="007F3334"/>
    <w:rsid w:val="007F33B8"/>
    <w:rsid w:val="00815FDE"/>
    <w:rsid w:val="00821E97"/>
    <w:rsid w:val="008259DB"/>
    <w:rsid w:val="00846877"/>
    <w:rsid w:val="00861B0C"/>
    <w:rsid w:val="00870975"/>
    <w:rsid w:val="00874B94"/>
    <w:rsid w:val="0089761C"/>
    <w:rsid w:val="008A1E6A"/>
    <w:rsid w:val="008A2219"/>
    <w:rsid w:val="008B36E8"/>
    <w:rsid w:val="008C1740"/>
    <w:rsid w:val="008C7D5B"/>
    <w:rsid w:val="008E1BB2"/>
    <w:rsid w:val="008F3A7D"/>
    <w:rsid w:val="00904E7B"/>
    <w:rsid w:val="009072EF"/>
    <w:rsid w:val="00921086"/>
    <w:rsid w:val="00922DA5"/>
    <w:rsid w:val="00951C0A"/>
    <w:rsid w:val="00952C14"/>
    <w:rsid w:val="00967B0C"/>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0B10"/>
    <w:rsid w:val="00B863DF"/>
    <w:rsid w:val="00B93CB3"/>
    <w:rsid w:val="00BB4561"/>
    <w:rsid w:val="00BC25A9"/>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1C0D"/>
    <w:rsid w:val="00CD3564"/>
    <w:rsid w:val="00CD5444"/>
    <w:rsid w:val="00CE177B"/>
    <w:rsid w:val="00CE4F4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F1F3684E.dotm</Template>
  <TotalTime>1</TotalTime>
  <Pages>13</Pages>
  <Words>2082</Words>
  <Characters>1290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鈴木　智博(すずき　ともひろ)</cp:lastModifiedBy>
  <cp:revision>5</cp:revision>
  <cp:lastPrinted>2017-04-11T23:40:00Z</cp:lastPrinted>
  <dcterms:created xsi:type="dcterms:W3CDTF">2017-05-09T09:24:00Z</dcterms:created>
  <dcterms:modified xsi:type="dcterms:W3CDTF">2019-06-07T00:45:00Z</dcterms:modified>
</cp:coreProperties>
</file>