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697" w:rsidRPr="00681845" w:rsidRDefault="006A3697" w:rsidP="006A3697">
      <w:pPr>
        <w:ind w:left="191" w:hangingChars="100" w:hanging="191"/>
      </w:pPr>
      <w:r w:rsidRPr="00681845">
        <w:rPr>
          <w:rFonts w:hint="eastAsia"/>
        </w:rPr>
        <w:t>（様式１）</w:t>
      </w:r>
    </w:p>
    <w:p w:rsidR="006A3697" w:rsidRPr="00646545" w:rsidRDefault="00646545" w:rsidP="006A3697">
      <w:pPr>
        <w:ind w:leftChars="100" w:left="191"/>
        <w:jc w:val="center"/>
        <w:rPr>
          <w:b/>
          <w:sz w:val="24"/>
        </w:rPr>
      </w:pPr>
      <w:r w:rsidRPr="00646545">
        <w:rPr>
          <w:rFonts w:hint="eastAsia"/>
          <w:b/>
          <w:sz w:val="24"/>
        </w:rPr>
        <w:t>個　人　調　査　票</w:t>
      </w:r>
    </w:p>
    <w:p w:rsidR="006A3697" w:rsidRPr="00681845" w:rsidRDefault="006A3697" w:rsidP="00646545">
      <w:pPr>
        <w:ind w:left="191" w:right="-1" w:hangingChars="100" w:hanging="191"/>
      </w:pPr>
      <w:r w:rsidRPr="00681845">
        <w:rPr>
          <w:rFonts w:hint="eastAsia"/>
        </w:rPr>
        <w:t>（別紙「記載上の注意事項」を参照ください。）</w:t>
      </w:r>
      <w:r w:rsidR="00646545">
        <w:rPr>
          <w:rFonts w:hint="eastAsia"/>
        </w:rPr>
        <w:t xml:space="preserve">　　　　　　　　　　　　　　　　（</w:t>
      </w:r>
      <w:r w:rsidR="00FD6729">
        <w:rPr>
          <w:rFonts w:hint="eastAsia"/>
        </w:rPr>
        <w:t>令和</w:t>
      </w:r>
      <w:r w:rsidR="00646545">
        <w:rPr>
          <w:rFonts w:hint="eastAsia"/>
        </w:rPr>
        <w:t xml:space="preserve">　　年　　月　　月現在）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5"/>
        <w:gridCol w:w="3041"/>
        <w:gridCol w:w="373"/>
        <w:gridCol w:w="614"/>
        <w:gridCol w:w="779"/>
        <w:gridCol w:w="1399"/>
        <w:gridCol w:w="1861"/>
      </w:tblGrid>
      <w:tr w:rsidR="00497214" w:rsidRPr="00681845" w:rsidTr="00387257">
        <w:trPr>
          <w:trHeight w:val="1119"/>
        </w:trPr>
        <w:tc>
          <w:tcPr>
            <w:tcW w:w="1864" w:type="dxa"/>
            <w:vAlign w:val="center"/>
          </w:tcPr>
          <w:p w:rsidR="00497214" w:rsidRPr="00681845" w:rsidRDefault="00497214" w:rsidP="00213361">
            <w:pPr>
              <w:jc w:val="center"/>
            </w:pPr>
            <w:r w:rsidRPr="00CD5350">
              <w:rPr>
                <w:rFonts w:hint="eastAsia"/>
                <w:spacing w:val="30"/>
                <w:kern w:val="0"/>
                <w:fitText w:val="955" w:id="-506667775"/>
              </w:rPr>
              <w:t>ふりが</w:t>
            </w:r>
            <w:r w:rsidRPr="00CD5350">
              <w:rPr>
                <w:rFonts w:hint="eastAsia"/>
                <w:spacing w:val="-37"/>
                <w:kern w:val="0"/>
                <w:fitText w:val="955" w:id="-506667775"/>
              </w:rPr>
              <w:t>な</w:t>
            </w:r>
          </w:p>
          <w:p w:rsidR="00497214" w:rsidRPr="00681845" w:rsidRDefault="00497214" w:rsidP="00213361">
            <w:pPr>
              <w:jc w:val="center"/>
            </w:pPr>
            <w:r w:rsidRPr="00CD5350">
              <w:rPr>
                <w:rFonts w:hint="eastAsia"/>
                <w:spacing w:val="30"/>
                <w:kern w:val="0"/>
                <w:fitText w:val="955" w:id="-506667774"/>
              </w:rPr>
              <w:t xml:space="preserve">氏　　</w:t>
            </w:r>
            <w:r w:rsidRPr="00CD5350">
              <w:rPr>
                <w:rFonts w:hint="eastAsia"/>
                <w:spacing w:val="-37"/>
                <w:kern w:val="0"/>
                <w:fitText w:val="955" w:id="-506667774"/>
              </w:rPr>
              <w:t>名</w:t>
            </w:r>
          </w:p>
        </w:tc>
        <w:tc>
          <w:tcPr>
            <w:tcW w:w="3489" w:type="dxa"/>
            <w:gridSpan w:val="2"/>
            <w:vAlign w:val="center"/>
          </w:tcPr>
          <w:p w:rsidR="00497214" w:rsidRPr="00681845" w:rsidRDefault="00497214" w:rsidP="00497214">
            <w:pPr>
              <w:tabs>
                <w:tab w:val="left" w:pos="3239"/>
                <w:tab w:val="left" w:pos="3273"/>
              </w:tabs>
              <w:ind w:right="175"/>
              <w:jc w:val="right"/>
            </w:pPr>
            <w:r w:rsidRPr="00681845">
              <w:rPr>
                <w:rFonts w:hint="eastAsia"/>
              </w:rPr>
              <w:t>印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17" w:type="dxa"/>
            <w:gridSpan w:val="2"/>
            <w:vAlign w:val="center"/>
          </w:tcPr>
          <w:p w:rsidR="00497214" w:rsidRPr="00681845" w:rsidRDefault="00497214" w:rsidP="00497214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418" w:type="dxa"/>
            <w:vAlign w:val="center"/>
          </w:tcPr>
          <w:p w:rsidR="00497214" w:rsidRPr="00681845" w:rsidRDefault="00497214" w:rsidP="00497214">
            <w:pPr>
              <w:tabs>
                <w:tab w:val="left" w:pos="1528"/>
              </w:tabs>
              <w:ind w:right="18"/>
              <w:jc w:val="center"/>
            </w:pPr>
            <w:r w:rsidRPr="00681845"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1898" w:type="dxa"/>
            <w:vMerge w:val="restart"/>
            <w:vAlign w:val="center"/>
          </w:tcPr>
          <w:p w:rsidR="00497214" w:rsidRPr="00681845" w:rsidRDefault="00497214" w:rsidP="00213361">
            <w:pPr>
              <w:jc w:val="center"/>
              <w:rPr>
                <w:lang w:eastAsia="zh-CN"/>
              </w:rPr>
            </w:pPr>
            <w:r w:rsidRPr="00681845">
              <w:rPr>
                <w:rFonts w:hint="eastAsia"/>
                <w:lang w:eastAsia="zh-CN"/>
              </w:rPr>
              <w:t>写　真　貼　付</w:t>
            </w:r>
          </w:p>
          <w:p w:rsidR="00497214" w:rsidRPr="00681845" w:rsidRDefault="00497214" w:rsidP="00213361">
            <w:pPr>
              <w:jc w:val="center"/>
              <w:rPr>
                <w:lang w:eastAsia="zh-CN"/>
              </w:rPr>
            </w:pPr>
            <w:r w:rsidRPr="000F581B">
              <w:rPr>
                <w:rFonts w:hint="eastAsia"/>
                <w:sz w:val="16"/>
                <w:lang w:eastAsia="zh-CN"/>
              </w:rPr>
              <w:t>（縦４ｃｍ×横３ｃｍ）</w:t>
            </w:r>
          </w:p>
        </w:tc>
      </w:tr>
      <w:tr w:rsidR="00497214" w:rsidRPr="00681845" w:rsidTr="00387257">
        <w:trPr>
          <w:trHeight w:val="555"/>
        </w:trPr>
        <w:tc>
          <w:tcPr>
            <w:tcW w:w="1864" w:type="dxa"/>
            <w:tcBorders>
              <w:top w:val="nil"/>
            </w:tcBorders>
            <w:vAlign w:val="center"/>
          </w:tcPr>
          <w:p w:rsidR="00497214" w:rsidRPr="00681845" w:rsidRDefault="00497214" w:rsidP="00213361">
            <w:pPr>
              <w:jc w:val="center"/>
            </w:pPr>
            <w:r w:rsidRPr="00CD5350">
              <w:rPr>
                <w:rFonts w:hint="eastAsia"/>
                <w:spacing w:val="30"/>
                <w:kern w:val="0"/>
                <w:fitText w:val="955" w:id="-506667772"/>
              </w:rPr>
              <w:t>生年月</w:t>
            </w:r>
            <w:r w:rsidRPr="00CD5350">
              <w:rPr>
                <w:rFonts w:hint="eastAsia"/>
                <w:spacing w:val="-37"/>
                <w:kern w:val="0"/>
                <w:fitText w:val="955" w:id="-506667772"/>
              </w:rPr>
              <w:t>日</w:t>
            </w:r>
          </w:p>
        </w:tc>
        <w:tc>
          <w:tcPr>
            <w:tcW w:w="3108" w:type="dxa"/>
            <w:tcBorders>
              <w:top w:val="nil"/>
            </w:tcBorders>
            <w:vAlign w:val="center"/>
          </w:tcPr>
          <w:p w:rsidR="00497214" w:rsidRPr="00681845" w:rsidRDefault="00497214" w:rsidP="00213361">
            <w:pPr>
              <w:jc w:val="right"/>
            </w:pPr>
            <w:r w:rsidRPr="00681845">
              <w:rPr>
                <w:rFonts w:hint="eastAsia"/>
              </w:rPr>
              <w:t>年　　　月　　　日</w:t>
            </w:r>
          </w:p>
        </w:tc>
        <w:tc>
          <w:tcPr>
            <w:tcW w:w="1003" w:type="dxa"/>
            <w:gridSpan w:val="2"/>
            <w:vAlign w:val="center"/>
          </w:tcPr>
          <w:p w:rsidR="00497214" w:rsidRPr="00681845" w:rsidRDefault="00497214" w:rsidP="00213361">
            <w:pPr>
              <w:jc w:val="center"/>
            </w:pPr>
            <w:r w:rsidRPr="00681845">
              <w:rPr>
                <w:rFonts w:hint="eastAsia"/>
              </w:rPr>
              <w:t>年　齢</w:t>
            </w:r>
          </w:p>
        </w:tc>
        <w:tc>
          <w:tcPr>
            <w:tcW w:w="2213" w:type="dxa"/>
            <w:gridSpan w:val="2"/>
            <w:vAlign w:val="center"/>
          </w:tcPr>
          <w:p w:rsidR="00497214" w:rsidRPr="00681845" w:rsidRDefault="00497214" w:rsidP="00213361">
            <w:pPr>
              <w:ind w:right="191"/>
              <w:jc w:val="right"/>
            </w:pPr>
            <w:r w:rsidRPr="00681845">
              <w:rPr>
                <w:rFonts w:hint="eastAsia"/>
              </w:rPr>
              <w:t>歳</w:t>
            </w:r>
          </w:p>
        </w:tc>
        <w:tc>
          <w:tcPr>
            <w:tcW w:w="1898" w:type="dxa"/>
            <w:vMerge/>
          </w:tcPr>
          <w:p w:rsidR="00497214" w:rsidRPr="00681845" w:rsidRDefault="00497214" w:rsidP="00213361"/>
        </w:tc>
      </w:tr>
      <w:tr w:rsidR="00497214" w:rsidRPr="00681845" w:rsidTr="00387257">
        <w:trPr>
          <w:trHeight w:val="831"/>
        </w:trPr>
        <w:tc>
          <w:tcPr>
            <w:tcW w:w="1864" w:type="dxa"/>
            <w:vAlign w:val="center"/>
          </w:tcPr>
          <w:p w:rsidR="00497214" w:rsidRPr="00681845" w:rsidRDefault="00497214" w:rsidP="00497214">
            <w:pPr>
              <w:jc w:val="center"/>
            </w:pPr>
            <w:r w:rsidRPr="00681845">
              <w:rPr>
                <w:rFonts w:hint="eastAsia"/>
              </w:rPr>
              <w:t>勤　務　先</w:t>
            </w:r>
          </w:p>
        </w:tc>
        <w:tc>
          <w:tcPr>
            <w:tcW w:w="6324" w:type="dxa"/>
            <w:gridSpan w:val="5"/>
            <w:tcBorders>
              <w:top w:val="nil"/>
            </w:tcBorders>
          </w:tcPr>
          <w:p w:rsidR="00497214" w:rsidRPr="00681845" w:rsidRDefault="00497214" w:rsidP="00213361">
            <w:pPr>
              <w:ind w:right="191"/>
              <w:jc w:val="right"/>
            </w:pPr>
          </w:p>
        </w:tc>
        <w:tc>
          <w:tcPr>
            <w:tcW w:w="1898" w:type="dxa"/>
            <w:vMerge/>
          </w:tcPr>
          <w:p w:rsidR="00497214" w:rsidRPr="00681845" w:rsidRDefault="00497214" w:rsidP="00213361"/>
        </w:tc>
      </w:tr>
      <w:tr w:rsidR="00497214" w:rsidRPr="00681845" w:rsidTr="0049309E">
        <w:trPr>
          <w:trHeight w:val="710"/>
        </w:trPr>
        <w:tc>
          <w:tcPr>
            <w:tcW w:w="1864" w:type="dxa"/>
            <w:tcBorders>
              <w:top w:val="single" w:sz="4" w:space="0" w:color="auto"/>
            </w:tcBorders>
            <w:vAlign w:val="center"/>
          </w:tcPr>
          <w:p w:rsidR="00497214" w:rsidRPr="00681845" w:rsidRDefault="00497214" w:rsidP="00213361">
            <w:pPr>
              <w:jc w:val="center"/>
            </w:pPr>
            <w:r w:rsidRPr="00681845">
              <w:rPr>
                <w:rFonts w:hint="eastAsia"/>
              </w:rPr>
              <w:t>勤務先住所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</w:tcBorders>
          </w:tcPr>
          <w:p w:rsidR="00497214" w:rsidRPr="00681845" w:rsidRDefault="00497214" w:rsidP="00213361">
            <w:r w:rsidRPr="00681845">
              <w:rPr>
                <w:rFonts w:hint="eastAsia"/>
              </w:rPr>
              <w:t>〒</w:t>
            </w:r>
          </w:p>
          <w:p w:rsidR="00497214" w:rsidRDefault="00497214" w:rsidP="00213361"/>
          <w:p w:rsidR="00497214" w:rsidRPr="00681845" w:rsidRDefault="00497214" w:rsidP="00213361"/>
          <w:p w:rsidR="00497214" w:rsidRPr="00681845" w:rsidRDefault="00497214" w:rsidP="00213361">
            <w:r w:rsidRPr="00681845">
              <w:rPr>
                <w:rFonts w:hint="eastAsia"/>
              </w:rPr>
              <w:t xml:space="preserve">電　話：　　　　　　　　　　　　　　　　　</w:t>
            </w:r>
          </w:p>
          <w:p w:rsidR="00117F51" w:rsidRPr="00530BAA" w:rsidRDefault="00117F51" w:rsidP="00117F51">
            <w:pPr>
              <w:rPr>
                <w:color w:val="000000" w:themeColor="text1"/>
              </w:rPr>
            </w:pPr>
            <w:r w:rsidRPr="00530BAA">
              <w:rPr>
                <w:rFonts w:hint="eastAsia"/>
                <w:color w:val="000000" w:themeColor="text1"/>
              </w:rPr>
              <w:t>FAX</w:t>
            </w:r>
            <w:r w:rsidRPr="00530BAA">
              <w:rPr>
                <w:rFonts w:hint="eastAsia"/>
                <w:color w:val="000000" w:themeColor="text1"/>
              </w:rPr>
              <w:t xml:space="preserve">　：　　　　　　　　　</w:t>
            </w:r>
          </w:p>
          <w:p w:rsidR="00497214" w:rsidRPr="00681845" w:rsidRDefault="00117F51" w:rsidP="00117F51">
            <w:pPr>
              <w:jc w:val="left"/>
            </w:pPr>
            <w:r w:rsidRPr="00530BAA">
              <w:rPr>
                <w:rFonts w:hint="eastAsia"/>
                <w:color w:val="000000" w:themeColor="text1"/>
              </w:rPr>
              <w:t>E-mail</w:t>
            </w:r>
            <w:r w:rsidRPr="00530BAA">
              <w:rPr>
                <w:rFonts w:hint="eastAsia"/>
                <w:color w:val="000000" w:themeColor="text1"/>
              </w:rPr>
              <w:t>：</w:t>
            </w:r>
          </w:p>
        </w:tc>
      </w:tr>
      <w:tr w:rsidR="00497214" w:rsidRPr="00681845" w:rsidTr="00497214">
        <w:trPr>
          <w:trHeight w:val="693"/>
        </w:trPr>
        <w:tc>
          <w:tcPr>
            <w:tcW w:w="1864" w:type="dxa"/>
            <w:vAlign w:val="center"/>
          </w:tcPr>
          <w:p w:rsidR="00497214" w:rsidRPr="00681845" w:rsidRDefault="00497214" w:rsidP="00213361">
            <w:pPr>
              <w:jc w:val="center"/>
            </w:pPr>
            <w:r w:rsidRPr="006171AE">
              <w:rPr>
                <w:rFonts w:hint="eastAsia"/>
                <w:spacing w:val="81"/>
                <w:kern w:val="0"/>
                <w:fitText w:val="955" w:id="-506667770"/>
              </w:rPr>
              <w:t>現住</w:t>
            </w:r>
            <w:r w:rsidRPr="006171AE">
              <w:rPr>
                <w:rFonts w:hint="eastAsia"/>
                <w:kern w:val="0"/>
                <w:fitText w:val="955" w:id="-506667770"/>
              </w:rPr>
              <w:t>所</w:t>
            </w:r>
          </w:p>
        </w:tc>
        <w:tc>
          <w:tcPr>
            <w:tcW w:w="8222" w:type="dxa"/>
            <w:gridSpan w:val="6"/>
          </w:tcPr>
          <w:p w:rsidR="00497214" w:rsidRPr="00681845" w:rsidRDefault="00497214" w:rsidP="00213361">
            <w:r w:rsidRPr="00681845">
              <w:rPr>
                <w:rFonts w:hint="eastAsia"/>
              </w:rPr>
              <w:t>〒</w:t>
            </w:r>
          </w:p>
          <w:p w:rsidR="00497214" w:rsidRDefault="00497214" w:rsidP="00213361"/>
          <w:p w:rsidR="00497214" w:rsidRPr="00681845" w:rsidRDefault="00497214" w:rsidP="00213361"/>
          <w:p w:rsidR="00497214" w:rsidRPr="00681845" w:rsidRDefault="00497214" w:rsidP="00213361">
            <w:r w:rsidRPr="00681845">
              <w:rPr>
                <w:rFonts w:hint="eastAsia"/>
              </w:rPr>
              <w:t>電　話：　　　　　　　　　　　　　　　　　携帯電話：（支障がなければ記載願います。）</w:t>
            </w:r>
          </w:p>
          <w:p w:rsidR="00117F51" w:rsidRPr="00530BAA" w:rsidRDefault="00117F51" w:rsidP="00117F51">
            <w:pPr>
              <w:rPr>
                <w:color w:val="000000" w:themeColor="text1"/>
              </w:rPr>
            </w:pPr>
            <w:r w:rsidRPr="00530BAA">
              <w:rPr>
                <w:rFonts w:hint="eastAsia"/>
                <w:color w:val="000000" w:themeColor="text1"/>
              </w:rPr>
              <w:t>FAX</w:t>
            </w:r>
            <w:r w:rsidRPr="00530BAA">
              <w:rPr>
                <w:rFonts w:hint="eastAsia"/>
                <w:color w:val="000000" w:themeColor="text1"/>
              </w:rPr>
              <w:t xml:space="preserve">　：　　　　　　　　　</w:t>
            </w:r>
          </w:p>
          <w:p w:rsidR="00497214" w:rsidRPr="00681845" w:rsidRDefault="00117F51" w:rsidP="00117F51">
            <w:r w:rsidRPr="00530BAA">
              <w:rPr>
                <w:rFonts w:hint="eastAsia"/>
                <w:color w:val="000000" w:themeColor="text1"/>
              </w:rPr>
              <w:t>E-mail</w:t>
            </w:r>
            <w:r w:rsidRPr="00530BAA">
              <w:rPr>
                <w:rFonts w:hint="eastAsia"/>
                <w:color w:val="000000" w:themeColor="text1"/>
              </w:rPr>
              <w:t>：</w:t>
            </w:r>
          </w:p>
        </w:tc>
      </w:tr>
      <w:tr w:rsidR="00497214" w:rsidRPr="00681845" w:rsidTr="00497214">
        <w:trPr>
          <w:trHeight w:val="1072"/>
        </w:trPr>
        <w:tc>
          <w:tcPr>
            <w:tcW w:w="1864" w:type="dxa"/>
            <w:vAlign w:val="center"/>
          </w:tcPr>
          <w:p w:rsidR="00497214" w:rsidRPr="00681845" w:rsidRDefault="00497214" w:rsidP="00213361">
            <w:pPr>
              <w:jc w:val="center"/>
            </w:pPr>
            <w:r w:rsidRPr="00CD5350">
              <w:rPr>
                <w:rFonts w:hint="eastAsia"/>
                <w:spacing w:val="30"/>
                <w:kern w:val="0"/>
                <w:fitText w:val="955" w:id="-506667769"/>
              </w:rPr>
              <w:t>希望す</w:t>
            </w:r>
            <w:r w:rsidRPr="00CD5350">
              <w:rPr>
                <w:rFonts w:hint="eastAsia"/>
                <w:spacing w:val="-37"/>
                <w:kern w:val="0"/>
                <w:fitText w:val="955" w:id="-506667769"/>
              </w:rPr>
              <w:t>る</w:t>
            </w:r>
          </w:p>
          <w:p w:rsidR="00497214" w:rsidRPr="00681845" w:rsidRDefault="00497214" w:rsidP="00213361">
            <w:pPr>
              <w:jc w:val="center"/>
            </w:pPr>
            <w:r w:rsidRPr="006171AE">
              <w:rPr>
                <w:rFonts w:hint="eastAsia"/>
                <w:spacing w:val="81"/>
                <w:kern w:val="0"/>
                <w:fitText w:val="955" w:id="-506667768"/>
              </w:rPr>
              <w:t>連絡</w:t>
            </w:r>
            <w:r w:rsidRPr="006171AE">
              <w:rPr>
                <w:rFonts w:hint="eastAsia"/>
                <w:kern w:val="0"/>
                <w:fitText w:val="955" w:id="-506667768"/>
              </w:rPr>
              <w:t>先</w:t>
            </w:r>
          </w:p>
        </w:tc>
        <w:tc>
          <w:tcPr>
            <w:tcW w:w="8222" w:type="dxa"/>
            <w:gridSpan w:val="6"/>
            <w:vAlign w:val="center"/>
          </w:tcPr>
          <w:p w:rsidR="00497214" w:rsidRPr="00681845" w:rsidRDefault="00D940F8" w:rsidP="00D940F8">
            <w:pPr>
              <w:jc w:val="left"/>
            </w:pPr>
            <w:r>
              <w:rPr>
                <w:rFonts w:hint="eastAsia"/>
              </w:rPr>
              <w:t>勤務先　（　）時間帯（　　　：　　　～　　　：　　　）</w:t>
            </w:r>
            <w:r w:rsidRPr="00D940F8">
              <w:rPr>
                <w:rFonts w:hint="eastAsia"/>
                <w:sz w:val="18"/>
              </w:rPr>
              <w:t>※</w:t>
            </w:r>
            <w:r w:rsidR="00497214" w:rsidRPr="00D940F8">
              <w:rPr>
                <w:rFonts w:hint="eastAsia"/>
                <w:sz w:val="18"/>
              </w:rPr>
              <w:t>希望する連絡先に○印を付し</w:t>
            </w:r>
          </w:p>
          <w:p w:rsidR="00497214" w:rsidRPr="00681845" w:rsidRDefault="00D940F8" w:rsidP="00D940F8">
            <w:pPr>
              <w:jc w:val="left"/>
            </w:pPr>
            <w:r>
              <w:rPr>
                <w:rFonts w:hint="eastAsia"/>
              </w:rPr>
              <w:t xml:space="preserve">現住所　（　）時間帯（　　　：　　　～　　　：　　　）　</w:t>
            </w:r>
            <w:r w:rsidR="00497214" w:rsidRPr="00D940F8">
              <w:rPr>
                <w:rFonts w:hint="eastAsia"/>
                <w:sz w:val="18"/>
              </w:rPr>
              <w:t>希望する時間帯がある場合は、</w:t>
            </w:r>
          </w:p>
          <w:p w:rsidR="00497214" w:rsidRPr="00681845" w:rsidRDefault="00D940F8" w:rsidP="00D940F8">
            <w:pPr>
              <w:jc w:val="left"/>
            </w:pPr>
            <w:r>
              <w:rPr>
                <w:rFonts w:hint="eastAsia"/>
              </w:rPr>
              <w:t xml:space="preserve">携帯電話（　）時間帯（　　　：　　　～　　　：　　　）　</w:t>
            </w:r>
            <w:r w:rsidR="00497214" w:rsidRPr="00D940F8">
              <w:rPr>
                <w:rFonts w:hint="eastAsia"/>
                <w:sz w:val="18"/>
              </w:rPr>
              <w:t>記載してください。</w:t>
            </w:r>
          </w:p>
        </w:tc>
      </w:tr>
      <w:tr w:rsidR="00497214" w:rsidRPr="00681845" w:rsidTr="00683176">
        <w:trPr>
          <w:trHeight w:val="843"/>
        </w:trPr>
        <w:tc>
          <w:tcPr>
            <w:tcW w:w="1864" w:type="dxa"/>
            <w:vAlign w:val="center"/>
          </w:tcPr>
          <w:p w:rsidR="00497214" w:rsidRPr="00681845" w:rsidRDefault="00497214" w:rsidP="00213361">
            <w:pPr>
              <w:jc w:val="center"/>
            </w:pPr>
            <w:r w:rsidRPr="00681845">
              <w:rPr>
                <w:rFonts w:hint="eastAsia"/>
              </w:rPr>
              <w:t>学　　　位</w:t>
            </w:r>
          </w:p>
        </w:tc>
        <w:tc>
          <w:tcPr>
            <w:tcW w:w="8222" w:type="dxa"/>
            <w:gridSpan w:val="6"/>
          </w:tcPr>
          <w:p w:rsidR="00497214" w:rsidRPr="00681845" w:rsidRDefault="00497214" w:rsidP="00213361"/>
        </w:tc>
      </w:tr>
      <w:tr w:rsidR="00497214" w:rsidRPr="00681845" w:rsidTr="00683176">
        <w:trPr>
          <w:trHeight w:val="840"/>
        </w:trPr>
        <w:tc>
          <w:tcPr>
            <w:tcW w:w="1864" w:type="dxa"/>
            <w:vAlign w:val="center"/>
          </w:tcPr>
          <w:p w:rsidR="00497214" w:rsidRPr="00681845" w:rsidRDefault="00497214" w:rsidP="00213361">
            <w:pPr>
              <w:jc w:val="center"/>
            </w:pPr>
            <w:r w:rsidRPr="00681845">
              <w:rPr>
                <w:rFonts w:hint="eastAsia"/>
              </w:rPr>
              <w:t>学　　　歴</w:t>
            </w:r>
          </w:p>
        </w:tc>
        <w:tc>
          <w:tcPr>
            <w:tcW w:w="8222" w:type="dxa"/>
            <w:gridSpan w:val="6"/>
          </w:tcPr>
          <w:p w:rsidR="00497214" w:rsidRPr="00681845" w:rsidRDefault="00497214" w:rsidP="00213361"/>
        </w:tc>
      </w:tr>
      <w:tr w:rsidR="00497214" w:rsidRPr="00681845" w:rsidTr="00683176">
        <w:trPr>
          <w:trHeight w:val="2114"/>
        </w:trPr>
        <w:tc>
          <w:tcPr>
            <w:tcW w:w="1864" w:type="dxa"/>
            <w:vAlign w:val="center"/>
          </w:tcPr>
          <w:p w:rsidR="00497214" w:rsidRPr="00681845" w:rsidRDefault="00497214" w:rsidP="00213361">
            <w:pPr>
              <w:jc w:val="center"/>
            </w:pPr>
            <w:r w:rsidRPr="00681845">
              <w:rPr>
                <w:rFonts w:hint="eastAsia"/>
              </w:rPr>
              <w:t>職　　　歴</w:t>
            </w:r>
          </w:p>
        </w:tc>
        <w:tc>
          <w:tcPr>
            <w:tcW w:w="8222" w:type="dxa"/>
            <w:gridSpan w:val="6"/>
          </w:tcPr>
          <w:p w:rsidR="00497214" w:rsidRDefault="00497214" w:rsidP="00213361"/>
          <w:p w:rsidR="007724DE" w:rsidRDefault="007724DE" w:rsidP="00213361"/>
          <w:p w:rsidR="007724DE" w:rsidRDefault="007724DE" w:rsidP="00213361"/>
          <w:p w:rsidR="007724DE" w:rsidRDefault="007724DE" w:rsidP="00213361"/>
          <w:p w:rsidR="007724DE" w:rsidRDefault="007724DE" w:rsidP="00213361"/>
          <w:p w:rsidR="007724DE" w:rsidRDefault="007724DE" w:rsidP="00213361"/>
          <w:p w:rsidR="007724DE" w:rsidRDefault="007724DE" w:rsidP="00213361"/>
          <w:p w:rsidR="007724DE" w:rsidRDefault="007724DE" w:rsidP="00213361"/>
          <w:p w:rsidR="007724DE" w:rsidRDefault="007724DE" w:rsidP="00213361"/>
          <w:p w:rsidR="007724DE" w:rsidRDefault="007724DE" w:rsidP="00213361"/>
          <w:p w:rsidR="007724DE" w:rsidRDefault="007724DE" w:rsidP="00213361"/>
          <w:p w:rsidR="007724DE" w:rsidRDefault="007724DE" w:rsidP="00213361"/>
          <w:p w:rsidR="007724DE" w:rsidRDefault="007724DE" w:rsidP="00213361"/>
          <w:p w:rsidR="007724DE" w:rsidRDefault="007724DE" w:rsidP="00213361"/>
          <w:p w:rsidR="007724DE" w:rsidRDefault="007724DE" w:rsidP="00213361"/>
          <w:p w:rsidR="007724DE" w:rsidRDefault="007724DE" w:rsidP="00213361"/>
          <w:p w:rsidR="007724DE" w:rsidRDefault="007724DE" w:rsidP="00213361"/>
          <w:p w:rsidR="007724DE" w:rsidRDefault="007724DE" w:rsidP="00213361"/>
          <w:p w:rsidR="007724DE" w:rsidRDefault="007724DE" w:rsidP="00213361"/>
          <w:p w:rsidR="007724DE" w:rsidRPr="00681845" w:rsidRDefault="007724DE" w:rsidP="00213361"/>
        </w:tc>
      </w:tr>
      <w:tr w:rsidR="00497214" w:rsidRPr="00681845" w:rsidTr="00683176">
        <w:trPr>
          <w:trHeight w:val="2257"/>
        </w:trPr>
        <w:tc>
          <w:tcPr>
            <w:tcW w:w="1864" w:type="dxa"/>
            <w:vAlign w:val="center"/>
          </w:tcPr>
          <w:p w:rsidR="00497214" w:rsidRPr="00681845" w:rsidRDefault="00497214" w:rsidP="00213361">
            <w:pPr>
              <w:jc w:val="center"/>
            </w:pPr>
            <w:r w:rsidRPr="00681845">
              <w:rPr>
                <w:rFonts w:hint="eastAsia"/>
              </w:rPr>
              <w:lastRenderedPageBreak/>
              <w:t>教　育　歴</w:t>
            </w:r>
          </w:p>
        </w:tc>
        <w:tc>
          <w:tcPr>
            <w:tcW w:w="8222" w:type="dxa"/>
            <w:gridSpan w:val="6"/>
            <w:vAlign w:val="center"/>
          </w:tcPr>
          <w:p w:rsidR="00497214" w:rsidRDefault="00497214" w:rsidP="00FD6729"/>
          <w:p w:rsidR="00FD6729" w:rsidRDefault="00FD6729" w:rsidP="00FD6729"/>
          <w:p w:rsidR="00FD6729" w:rsidRDefault="00FD6729" w:rsidP="00FD6729"/>
          <w:p w:rsidR="007724DE" w:rsidRDefault="007724DE" w:rsidP="00FD6729"/>
          <w:p w:rsidR="007724DE" w:rsidRDefault="007724DE" w:rsidP="00FD6729"/>
          <w:p w:rsidR="007724DE" w:rsidRDefault="007724DE" w:rsidP="00FD6729"/>
          <w:p w:rsidR="007724DE" w:rsidRDefault="007724DE" w:rsidP="00FD6729"/>
          <w:p w:rsidR="007724DE" w:rsidRDefault="007724DE" w:rsidP="00FD6729"/>
          <w:p w:rsidR="007724DE" w:rsidRDefault="007724DE" w:rsidP="00FD6729"/>
          <w:p w:rsidR="007724DE" w:rsidRDefault="007724DE" w:rsidP="00FD6729"/>
          <w:p w:rsidR="007724DE" w:rsidRDefault="007724DE" w:rsidP="00FD6729"/>
          <w:p w:rsidR="007724DE" w:rsidRDefault="007724DE" w:rsidP="00FD6729"/>
          <w:p w:rsidR="007724DE" w:rsidRDefault="007724DE" w:rsidP="00FD6729"/>
          <w:p w:rsidR="007724DE" w:rsidRDefault="007724DE" w:rsidP="00FD6729"/>
          <w:p w:rsidR="007724DE" w:rsidRDefault="007724DE" w:rsidP="00FD6729"/>
          <w:p w:rsidR="00FD6729" w:rsidRDefault="00FD6729" w:rsidP="00FD6729"/>
          <w:p w:rsidR="00FD6729" w:rsidRDefault="00FD6729" w:rsidP="00FD6729"/>
          <w:p w:rsidR="007724DE" w:rsidRDefault="007724DE" w:rsidP="00FD6729"/>
          <w:p w:rsidR="007724DE" w:rsidRDefault="007724DE" w:rsidP="00FD6729"/>
          <w:p w:rsidR="007724DE" w:rsidRDefault="007724DE" w:rsidP="00FD6729"/>
          <w:p w:rsidR="007724DE" w:rsidRDefault="007724DE" w:rsidP="00FD6729"/>
          <w:p w:rsidR="00FD6729" w:rsidRDefault="00FD6729" w:rsidP="00FD6729"/>
          <w:p w:rsidR="00FD6729" w:rsidRDefault="00FD6729" w:rsidP="00FD6729"/>
          <w:p w:rsidR="00FD6729" w:rsidRDefault="00FD6729" w:rsidP="00FD6729"/>
          <w:p w:rsidR="00FD6729" w:rsidRPr="00681845" w:rsidRDefault="00FD6729" w:rsidP="00FD6729"/>
        </w:tc>
      </w:tr>
      <w:tr w:rsidR="00497214" w:rsidRPr="00681845" w:rsidTr="00497214">
        <w:trPr>
          <w:trHeight w:val="3527"/>
        </w:trPr>
        <w:tc>
          <w:tcPr>
            <w:tcW w:w="1864" w:type="dxa"/>
            <w:vAlign w:val="center"/>
          </w:tcPr>
          <w:p w:rsidR="00497214" w:rsidRPr="00681845" w:rsidRDefault="00497214" w:rsidP="00213361">
            <w:pPr>
              <w:jc w:val="center"/>
            </w:pPr>
            <w:r w:rsidRPr="00681845">
              <w:rPr>
                <w:rFonts w:hint="eastAsia"/>
              </w:rPr>
              <w:t>免許及び資格</w:t>
            </w:r>
          </w:p>
        </w:tc>
        <w:tc>
          <w:tcPr>
            <w:tcW w:w="8222" w:type="dxa"/>
            <w:gridSpan w:val="6"/>
          </w:tcPr>
          <w:p w:rsidR="00497214" w:rsidRPr="00681845" w:rsidRDefault="00497214" w:rsidP="00213361"/>
        </w:tc>
      </w:tr>
      <w:tr w:rsidR="00497214" w:rsidRPr="00681845" w:rsidTr="00497214">
        <w:trPr>
          <w:trHeight w:val="2818"/>
        </w:trPr>
        <w:tc>
          <w:tcPr>
            <w:tcW w:w="1864" w:type="dxa"/>
            <w:vAlign w:val="center"/>
          </w:tcPr>
          <w:p w:rsidR="00497214" w:rsidRPr="00681845" w:rsidRDefault="00497214" w:rsidP="00213361">
            <w:pPr>
              <w:jc w:val="center"/>
              <w:rPr>
                <w:lang w:eastAsia="zh-CN"/>
              </w:rPr>
            </w:pPr>
            <w:r w:rsidRPr="00681845">
              <w:rPr>
                <w:rFonts w:hint="eastAsia"/>
                <w:lang w:eastAsia="zh-CN"/>
              </w:rPr>
              <w:t>加入学会等</w:t>
            </w:r>
          </w:p>
          <w:p w:rsidR="00497214" w:rsidRPr="00681845" w:rsidRDefault="00497214" w:rsidP="00213361">
            <w:pPr>
              <w:jc w:val="center"/>
              <w:rPr>
                <w:lang w:eastAsia="zh-CN"/>
              </w:rPr>
            </w:pPr>
            <w:r w:rsidRPr="00681845">
              <w:rPr>
                <w:rFonts w:hint="eastAsia"/>
                <w:lang w:eastAsia="zh-CN"/>
              </w:rPr>
              <w:t>（会名、役職名等）</w:t>
            </w:r>
          </w:p>
        </w:tc>
        <w:tc>
          <w:tcPr>
            <w:tcW w:w="8222" w:type="dxa"/>
            <w:gridSpan w:val="6"/>
          </w:tcPr>
          <w:p w:rsidR="00497214" w:rsidRPr="00681845" w:rsidRDefault="00497214" w:rsidP="00213361">
            <w:pPr>
              <w:rPr>
                <w:lang w:eastAsia="zh-CN"/>
              </w:rPr>
            </w:pPr>
          </w:p>
        </w:tc>
      </w:tr>
      <w:tr w:rsidR="00497214" w:rsidRPr="00681845" w:rsidTr="00497214">
        <w:trPr>
          <w:trHeight w:val="1855"/>
        </w:trPr>
        <w:tc>
          <w:tcPr>
            <w:tcW w:w="1864" w:type="dxa"/>
            <w:vAlign w:val="center"/>
          </w:tcPr>
          <w:p w:rsidR="00497214" w:rsidRPr="00681845" w:rsidRDefault="00497214" w:rsidP="00213361">
            <w:pPr>
              <w:jc w:val="center"/>
            </w:pPr>
            <w:r w:rsidRPr="00681845">
              <w:rPr>
                <w:rFonts w:hint="eastAsia"/>
              </w:rPr>
              <w:t>賞　　　罰</w:t>
            </w:r>
          </w:p>
        </w:tc>
        <w:tc>
          <w:tcPr>
            <w:tcW w:w="8222" w:type="dxa"/>
            <w:gridSpan w:val="6"/>
          </w:tcPr>
          <w:p w:rsidR="00497214" w:rsidRPr="00681845" w:rsidRDefault="00497214" w:rsidP="00213361"/>
        </w:tc>
      </w:tr>
    </w:tbl>
    <w:p w:rsidR="00646545" w:rsidRDefault="00646545">
      <w:pPr>
        <w:widowControl/>
        <w:jc w:val="left"/>
      </w:pPr>
    </w:p>
    <w:p w:rsidR="006A3697" w:rsidRPr="00681845" w:rsidRDefault="006A3697" w:rsidP="006A3697">
      <w:pPr>
        <w:ind w:left="191" w:hangingChars="100" w:hanging="191"/>
      </w:pPr>
      <w:r w:rsidRPr="00681845">
        <w:rPr>
          <w:rFonts w:hint="eastAsia"/>
        </w:rPr>
        <w:lastRenderedPageBreak/>
        <w:t>（様式２）</w:t>
      </w:r>
    </w:p>
    <w:p w:rsidR="006A3697" w:rsidRPr="00681845" w:rsidRDefault="006A3697" w:rsidP="006A3697">
      <w:pPr>
        <w:ind w:left="191" w:hangingChars="100" w:hanging="191"/>
      </w:pPr>
    </w:p>
    <w:p w:rsidR="00497214" w:rsidRPr="00497214" w:rsidRDefault="00497214" w:rsidP="00497214">
      <w:pPr>
        <w:ind w:left="618" w:hangingChars="100" w:hanging="618"/>
        <w:jc w:val="center"/>
        <w:rPr>
          <w:b/>
          <w:lang w:eastAsia="zh-CN"/>
        </w:rPr>
      </w:pPr>
      <w:r w:rsidRPr="00497214">
        <w:rPr>
          <w:rFonts w:hint="eastAsia"/>
          <w:b/>
          <w:spacing w:val="213"/>
          <w:kern w:val="0"/>
          <w:fitText w:val="4032" w:id="428646145"/>
        </w:rPr>
        <w:t>研究業績一覧</w:t>
      </w:r>
      <w:r w:rsidRPr="00497214">
        <w:rPr>
          <w:rFonts w:hint="eastAsia"/>
          <w:b/>
          <w:kern w:val="0"/>
          <w:fitText w:val="4032" w:id="428646145"/>
        </w:rPr>
        <w:t>表</w:t>
      </w:r>
    </w:p>
    <w:p w:rsidR="006A3697" w:rsidRPr="00681845" w:rsidRDefault="006A3697" w:rsidP="006A3697">
      <w:pPr>
        <w:ind w:left="191" w:hangingChars="100" w:hanging="191"/>
      </w:pPr>
    </w:p>
    <w:p w:rsidR="006A3697" w:rsidRPr="00681845" w:rsidRDefault="006A3697" w:rsidP="006A3697">
      <w:pPr>
        <w:ind w:left="191" w:hangingChars="100" w:hanging="191"/>
      </w:pPr>
      <w:r w:rsidRPr="00681845">
        <w:rPr>
          <w:rFonts w:hint="eastAsia"/>
        </w:rPr>
        <w:t>１．原著論文　　　　　　　　　　　　　　　　　　　　　　　　　　　　（氏　名）</w:t>
      </w:r>
    </w:p>
    <w:p w:rsidR="006A3697" w:rsidRPr="00681845" w:rsidRDefault="006A3697" w:rsidP="006A3697">
      <w:pPr>
        <w:ind w:left="191" w:hangingChars="100" w:hanging="19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5"/>
        <w:gridCol w:w="8827"/>
      </w:tblGrid>
      <w:tr w:rsidR="00681845" w:rsidRPr="00681845" w:rsidTr="00646545">
        <w:tc>
          <w:tcPr>
            <w:tcW w:w="1101" w:type="dxa"/>
          </w:tcPr>
          <w:p w:rsidR="00681845" w:rsidRPr="00681845" w:rsidRDefault="00681845" w:rsidP="00213361">
            <w:pPr>
              <w:jc w:val="center"/>
            </w:pPr>
          </w:p>
          <w:p w:rsidR="00681845" w:rsidRPr="00681845" w:rsidRDefault="00681845" w:rsidP="00213361">
            <w:pPr>
              <w:jc w:val="center"/>
            </w:pPr>
            <w:r w:rsidRPr="00681845">
              <w:rPr>
                <w:rFonts w:hint="eastAsia"/>
              </w:rPr>
              <w:t>番　　号</w:t>
            </w:r>
          </w:p>
          <w:p w:rsidR="00681845" w:rsidRPr="00681845" w:rsidRDefault="00681845" w:rsidP="00213361">
            <w:pPr>
              <w:jc w:val="center"/>
            </w:pPr>
          </w:p>
        </w:tc>
        <w:tc>
          <w:tcPr>
            <w:tcW w:w="9019" w:type="dxa"/>
            <w:vAlign w:val="center"/>
          </w:tcPr>
          <w:p w:rsidR="00681845" w:rsidRPr="00681845" w:rsidRDefault="00681845" w:rsidP="00213361">
            <w:pPr>
              <w:jc w:val="center"/>
            </w:pPr>
            <w:r w:rsidRPr="00681845">
              <w:rPr>
                <w:rFonts w:hint="eastAsia"/>
              </w:rPr>
              <w:t>著者の氏名、題名、誌名、巻、初頁～終頁、年</w:t>
            </w:r>
          </w:p>
          <w:p w:rsidR="00681845" w:rsidRPr="00681845" w:rsidRDefault="00681845" w:rsidP="00681845">
            <w:pPr>
              <w:jc w:val="center"/>
            </w:pPr>
            <w:r w:rsidRPr="00681845">
              <w:rPr>
                <w:rFonts w:hint="eastAsia"/>
              </w:rPr>
              <w:t>（本人にアンダーラインを付すこと）</w:t>
            </w:r>
          </w:p>
        </w:tc>
      </w:tr>
      <w:tr w:rsidR="00681845" w:rsidRPr="00681845" w:rsidTr="00646545">
        <w:tc>
          <w:tcPr>
            <w:tcW w:w="1101" w:type="dxa"/>
          </w:tcPr>
          <w:p w:rsidR="00681845" w:rsidRPr="00681845" w:rsidRDefault="00681845" w:rsidP="00213361"/>
          <w:p w:rsidR="00681845" w:rsidRPr="00681845" w:rsidRDefault="00681845" w:rsidP="00213361"/>
          <w:p w:rsidR="00681845" w:rsidRPr="00681845" w:rsidRDefault="00681845" w:rsidP="00213361"/>
          <w:p w:rsidR="00681845" w:rsidRPr="00681845" w:rsidRDefault="00681845" w:rsidP="00213361"/>
          <w:p w:rsidR="00681845" w:rsidRPr="00681845" w:rsidRDefault="00681845" w:rsidP="00213361"/>
          <w:p w:rsidR="00681845" w:rsidRPr="00681845" w:rsidRDefault="00681845" w:rsidP="00213361"/>
          <w:p w:rsidR="00681845" w:rsidRPr="00681845" w:rsidRDefault="00681845" w:rsidP="00213361"/>
          <w:p w:rsidR="00681845" w:rsidRPr="00681845" w:rsidRDefault="00681845" w:rsidP="00213361"/>
          <w:p w:rsidR="00681845" w:rsidRPr="00681845" w:rsidRDefault="00681845" w:rsidP="00213361"/>
          <w:p w:rsidR="00681845" w:rsidRPr="00681845" w:rsidRDefault="00681845" w:rsidP="00213361"/>
          <w:p w:rsidR="00681845" w:rsidRPr="00681845" w:rsidRDefault="00681845" w:rsidP="00213361"/>
          <w:p w:rsidR="00681845" w:rsidRPr="00681845" w:rsidRDefault="00681845" w:rsidP="00213361"/>
          <w:p w:rsidR="00681845" w:rsidRPr="00681845" w:rsidRDefault="00681845" w:rsidP="00213361"/>
          <w:p w:rsidR="00681845" w:rsidRPr="00681845" w:rsidRDefault="00681845" w:rsidP="00213361"/>
          <w:p w:rsidR="00681845" w:rsidRPr="00681845" w:rsidRDefault="00681845" w:rsidP="00213361"/>
          <w:p w:rsidR="00681845" w:rsidRPr="00681845" w:rsidRDefault="00681845" w:rsidP="00213361"/>
          <w:p w:rsidR="00681845" w:rsidRPr="00681845" w:rsidRDefault="00681845" w:rsidP="00213361"/>
          <w:p w:rsidR="00681845" w:rsidRPr="00681845" w:rsidRDefault="00681845" w:rsidP="00213361"/>
          <w:p w:rsidR="00681845" w:rsidRPr="00681845" w:rsidRDefault="00681845" w:rsidP="00213361"/>
          <w:p w:rsidR="00681845" w:rsidRPr="00681845" w:rsidRDefault="00681845" w:rsidP="00213361"/>
          <w:p w:rsidR="00681845" w:rsidRPr="00681845" w:rsidRDefault="00681845" w:rsidP="00213361"/>
          <w:p w:rsidR="00681845" w:rsidRPr="00681845" w:rsidRDefault="00681845" w:rsidP="00213361"/>
          <w:p w:rsidR="00681845" w:rsidRPr="00681845" w:rsidRDefault="00681845" w:rsidP="00213361"/>
          <w:p w:rsidR="00681845" w:rsidRPr="00681845" w:rsidRDefault="00681845" w:rsidP="00213361"/>
          <w:p w:rsidR="00681845" w:rsidRPr="00681845" w:rsidRDefault="00681845" w:rsidP="00213361"/>
          <w:p w:rsidR="00681845" w:rsidRPr="00681845" w:rsidRDefault="00681845" w:rsidP="00213361"/>
          <w:p w:rsidR="00681845" w:rsidRPr="00681845" w:rsidRDefault="00681845" w:rsidP="00213361"/>
          <w:p w:rsidR="00681845" w:rsidRPr="00681845" w:rsidRDefault="00681845" w:rsidP="00213361"/>
          <w:p w:rsidR="00681845" w:rsidRPr="00681845" w:rsidRDefault="00681845" w:rsidP="00213361"/>
          <w:p w:rsidR="00681845" w:rsidRPr="00681845" w:rsidRDefault="00681845" w:rsidP="00213361"/>
          <w:p w:rsidR="00681845" w:rsidRPr="00681845" w:rsidRDefault="00681845" w:rsidP="00213361"/>
          <w:p w:rsidR="00681845" w:rsidRPr="00681845" w:rsidRDefault="00681845" w:rsidP="00213361"/>
          <w:p w:rsidR="00681845" w:rsidRPr="00681845" w:rsidRDefault="00681845" w:rsidP="00213361"/>
          <w:p w:rsidR="00681845" w:rsidRPr="00681845" w:rsidRDefault="00681845" w:rsidP="00213361"/>
          <w:p w:rsidR="00681845" w:rsidRPr="00681845" w:rsidRDefault="00681845" w:rsidP="00213361"/>
          <w:p w:rsidR="00681845" w:rsidRPr="00681845" w:rsidRDefault="00681845" w:rsidP="00213361"/>
          <w:p w:rsidR="00681845" w:rsidRPr="00681845" w:rsidRDefault="00681845" w:rsidP="00213361"/>
          <w:p w:rsidR="00681845" w:rsidRPr="00681845" w:rsidRDefault="00681845" w:rsidP="00213361"/>
          <w:p w:rsidR="00681845" w:rsidRPr="00681845" w:rsidRDefault="00681845" w:rsidP="00213361"/>
          <w:p w:rsidR="00681845" w:rsidRPr="00681845" w:rsidRDefault="00681845" w:rsidP="00213361"/>
          <w:p w:rsidR="00681845" w:rsidRPr="00681845" w:rsidRDefault="00681845" w:rsidP="00213361"/>
          <w:p w:rsidR="00681845" w:rsidRPr="00681845" w:rsidRDefault="00681845" w:rsidP="00213361"/>
          <w:p w:rsidR="00681845" w:rsidRPr="00681845" w:rsidRDefault="00681845" w:rsidP="00213361"/>
          <w:p w:rsidR="00681845" w:rsidRPr="00681845" w:rsidRDefault="00681845" w:rsidP="00213361"/>
        </w:tc>
        <w:tc>
          <w:tcPr>
            <w:tcW w:w="9019" w:type="dxa"/>
          </w:tcPr>
          <w:p w:rsidR="00681845" w:rsidRPr="00681845" w:rsidRDefault="00681845" w:rsidP="00213361"/>
        </w:tc>
      </w:tr>
    </w:tbl>
    <w:p w:rsidR="00870AF9" w:rsidRDefault="00870AF9" w:rsidP="006A3697">
      <w:pPr>
        <w:ind w:left="191" w:hangingChars="100" w:hanging="191"/>
      </w:pPr>
    </w:p>
    <w:p w:rsidR="00870AF9" w:rsidRDefault="00870AF9">
      <w:pPr>
        <w:widowControl/>
        <w:jc w:val="left"/>
      </w:pPr>
      <w:r>
        <w:br w:type="page"/>
      </w:r>
    </w:p>
    <w:p w:rsidR="006A3697" w:rsidRPr="00681845" w:rsidRDefault="006A3697" w:rsidP="006A3697">
      <w:pPr>
        <w:ind w:left="191" w:hangingChars="100" w:hanging="191"/>
        <w:rPr>
          <w:lang w:eastAsia="zh-CN"/>
        </w:rPr>
      </w:pPr>
      <w:r w:rsidRPr="00681845">
        <w:rPr>
          <w:rFonts w:hint="eastAsia"/>
          <w:lang w:eastAsia="zh-CN"/>
        </w:rPr>
        <w:lastRenderedPageBreak/>
        <w:t>（様式２）</w:t>
      </w:r>
    </w:p>
    <w:p w:rsidR="006A3697" w:rsidRPr="00681845" w:rsidRDefault="006A3697" w:rsidP="006A3697">
      <w:pPr>
        <w:ind w:left="191" w:hangingChars="100" w:hanging="191"/>
        <w:rPr>
          <w:lang w:eastAsia="zh-CN"/>
        </w:rPr>
      </w:pPr>
    </w:p>
    <w:p w:rsidR="00497214" w:rsidRPr="00497214" w:rsidRDefault="00497214" w:rsidP="00497214">
      <w:pPr>
        <w:ind w:left="618" w:hangingChars="100" w:hanging="618"/>
        <w:jc w:val="center"/>
        <w:rPr>
          <w:b/>
          <w:lang w:eastAsia="zh-CN"/>
        </w:rPr>
      </w:pPr>
      <w:r w:rsidRPr="00497214">
        <w:rPr>
          <w:rFonts w:hint="eastAsia"/>
          <w:b/>
          <w:spacing w:val="213"/>
          <w:kern w:val="0"/>
          <w:fitText w:val="4032" w:id="428646400"/>
        </w:rPr>
        <w:t>研究業績一覧</w:t>
      </w:r>
      <w:r w:rsidRPr="00497214">
        <w:rPr>
          <w:rFonts w:hint="eastAsia"/>
          <w:b/>
          <w:kern w:val="0"/>
          <w:fitText w:val="4032" w:id="428646400"/>
        </w:rPr>
        <w:t>表</w:t>
      </w:r>
    </w:p>
    <w:p w:rsidR="006A3697" w:rsidRPr="00681845" w:rsidRDefault="006A3697" w:rsidP="006A3697">
      <w:pPr>
        <w:ind w:left="191" w:hangingChars="100" w:hanging="191"/>
        <w:rPr>
          <w:lang w:eastAsia="zh-CN"/>
        </w:rPr>
      </w:pPr>
    </w:p>
    <w:p w:rsidR="006A3697" w:rsidRPr="00681845" w:rsidRDefault="00646545" w:rsidP="006A3697">
      <w:pPr>
        <w:ind w:left="191" w:hangingChars="100" w:hanging="191"/>
      </w:pPr>
      <w:r>
        <w:rPr>
          <w:rFonts w:hint="eastAsia"/>
        </w:rPr>
        <w:t>２</w:t>
      </w:r>
      <w:r w:rsidR="006A3697" w:rsidRPr="00681845">
        <w:rPr>
          <w:rFonts w:hint="eastAsia"/>
        </w:rPr>
        <w:t>．著　書　　　　　　　　　　　　　　　　　　　　　　　　　　　　（氏　名）</w:t>
      </w:r>
    </w:p>
    <w:p w:rsidR="006A3697" w:rsidRPr="00681845" w:rsidRDefault="006A3697" w:rsidP="006A3697">
      <w:pPr>
        <w:ind w:left="191" w:hangingChars="100" w:hanging="19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5"/>
        <w:gridCol w:w="8827"/>
      </w:tblGrid>
      <w:tr w:rsidR="00681845" w:rsidRPr="00681845" w:rsidTr="00646545">
        <w:tc>
          <w:tcPr>
            <w:tcW w:w="1101" w:type="dxa"/>
          </w:tcPr>
          <w:p w:rsidR="006A3697" w:rsidRPr="00681845" w:rsidRDefault="006A3697" w:rsidP="00213361">
            <w:pPr>
              <w:jc w:val="center"/>
            </w:pPr>
          </w:p>
          <w:p w:rsidR="006A3697" w:rsidRPr="00681845" w:rsidRDefault="006A3697" w:rsidP="00213361">
            <w:pPr>
              <w:jc w:val="center"/>
            </w:pPr>
            <w:r w:rsidRPr="00681845">
              <w:rPr>
                <w:rFonts w:hint="eastAsia"/>
              </w:rPr>
              <w:t>番　　号</w:t>
            </w:r>
          </w:p>
          <w:p w:rsidR="006A3697" w:rsidRPr="00681845" w:rsidRDefault="006A3697" w:rsidP="00213361">
            <w:pPr>
              <w:jc w:val="center"/>
            </w:pPr>
          </w:p>
        </w:tc>
        <w:tc>
          <w:tcPr>
            <w:tcW w:w="9019" w:type="dxa"/>
            <w:vAlign w:val="center"/>
          </w:tcPr>
          <w:p w:rsidR="006A3697" w:rsidRPr="00681845" w:rsidRDefault="006A3697" w:rsidP="00213361">
            <w:pPr>
              <w:jc w:val="center"/>
            </w:pPr>
            <w:r w:rsidRPr="00681845">
              <w:rPr>
                <w:rFonts w:hint="eastAsia"/>
              </w:rPr>
              <w:t>著者の氏名、書名、頁、発行所、年</w:t>
            </w:r>
          </w:p>
          <w:p w:rsidR="006A3697" w:rsidRPr="00681845" w:rsidRDefault="006A3697" w:rsidP="00213361">
            <w:pPr>
              <w:jc w:val="center"/>
            </w:pPr>
            <w:r w:rsidRPr="00681845">
              <w:rPr>
                <w:rFonts w:hint="eastAsia"/>
              </w:rPr>
              <w:t>（本人にアンダーラインを付すこと）</w:t>
            </w:r>
          </w:p>
        </w:tc>
      </w:tr>
      <w:tr w:rsidR="006A3697" w:rsidRPr="00681845" w:rsidTr="00646545">
        <w:tc>
          <w:tcPr>
            <w:tcW w:w="1101" w:type="dxa"/>
          </w:tcPr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</w:tc>
        <w:tc>
          <w:tcPr>
            <w:tcW w:w="9019" w:type="dxa"/>
          </w:tcPr>
          <w:p w:rsidR="006A3697" w:rsidRPr="00681845" w:rsidRDefault="006A3697" w:rsidP="00213361"/>
        </w:tc>
      </w:tr>
    </w:tbl>
    <w:p w:rsidR="00870AF9" w:rsidRDefault="00870AF9" w:rsidP="006A3697">
      <w:pPr>
        <w:ind w:left="191" w:hangingChars="100" w:hanging="191"/>
      </w:pPr>
    </w:p>
    <w:p w:rsidR="00870AF9" w:rsidRDefault="00870AF9">
      <w:pPr>
        <w:widowControl/>
        <w:jc w:val="left"/>
      </w:pPr>
      <w:r>
        <w:br w:type="page"/>
      </w:r>
    </w:p>
    <w:p w:rsidR="006A3697" w:rsidRPr="00681845" w:rsidRDefault="006A3697" w:rsidP="006A3697">
      <w:pPr>
        <w:ind w:left="191" w:hangingChars="100" w:hanging="191"/>
        <w:rPr>
          <w:lang w:eastAsia="zh-CN"/>
        </w:rPr>
      </w:pPr>
      <w:r w:rsidRPr="00681845">
        <w:rPr>
          <w:rFonts w:hint="eastAsia"/>
          <w:lang w:eastAsia="zh-CN"/>
        </w:rPr>
        <w:lastRenderedPageBreak/>
        <w:t>（様式２）</w:t>
      </w:r>
    </w:p>
    <w:p w:rsidR="006A3697" w:rsidRPr="00681845" w:rsidRDefault="006A3697" w:rsidP="006A3697">
      <w:pPr>
        <w:ind w:left="191" w:hangingChars="100" w:hanging="191"/>
        <w:rPr>
          <w:lang w:eastAsia="zh-CN"/>
        </w:rPr>
      </w:pPr>
    </w:p>
    <w:p w:rsidR="00497214" w:rsidRPr="00497214" w:rsidRDefault="00497214" w:rsidP="00497214">
      <w:pPr>
        <w:ind w:left="618" w:hangingChars="100" w:hanging="618"/>
        <w:jc w:val="center"/>
        <w:rPr>
          <w:b/>
          <w:lang w:eastAsia="zh-CN"/>
        </w:rPr>
      </w:pPr>
      <w:r w:rsidRPr="00497214">
        <w:rPr>
          <w:rFonts w:hint="eastAsia"/>
          <w:b/>
          <w:spacing w:val="213"/>
          <w:kern w:val="0"/>
          <w:fitText w:val="4032" w:id="428646401"/>
        </w:rPr>
        <w:t>研究業績一覧</w:t>
      </w:r>
      <w:r w:rsidRPr="00497214">
        <w:rPr>
          <w:rFonts w:hint="eastAsia"/>
          <w:b/>
          <w:kern w:val="0"/>
          <w:fitText w:val="4032" w:id="428646401"/>
        </w:rPr>
        <w:t>表</w:t>
      </w:r>
    </w:p>
    <w:p w:rsidR="006A3697" w:rsidRPr="00681845" w:rsidRDefault="006A3697" w:rsidP="006A3697">
      <w:pPr>
        <w:ind w:left="191" w:hangingChars="100" w:hanging="191"/>
        <w:rPr>
          <w:lang w:eastAsia="zh-CN"/>
        </w:rPr>
      </w:pPr>
    </w:p>
    <w:p w:rsidR="006A3697" w:rsidRPr="00681845" w:rsidRDefault="00646545" w:rsidP="006A3697">
      <w:pPr>
        <w:ind w:left="191" w:hangingChars="100" w:hanging="191"/>
        <w:rPr>
          <w:lang w:eastAsia="zh-CN"/>
        </w:rPr>
      </w:pPr>
      <w:r>
        <w:rPr>
          <w:rFonts w:hint="eastAsia"/>
        </w:rPr>
        <w:t>３</w:t>
      </w:r>
      <w:r w:rsidR="006A3697" w:rsidRPr="00681845">
        <w:rPr>
          <w:rFonts w:hint="eastAsia"/>
          <w:lang w:eastAsia="zh-CN"/>
        </w:rPr>
        <w:t>．学会発表　　　　　　　　　　　　　　　　　　　　　　　　　　　（氏　名）</w:t>
      </w:r>
    </w:p>
    <w:p w:rsidR="006A3697" w:rsidRPr="00681845" w:rsidRDefault="006A3697" w:rsidP="006A3697">
      <w:pPr>
        <w:ind w:left="191" w:hangingChars="100" w:hanging="191"/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5"/>
        <w:gridCol w:w="8827"/>
      </w:tblGrid>
      <w:tr w:rsidR="00681845" w:rsidRPr="00681845" w:rsidTr="00646545">
        <w:tc>
          <w:tcPr>
            <w:tcW w:w="1101" w:type="dxa"/>
          </w:tcPr>
          <w:p w:rsidR="006A3697" w:rsidRPr="00681845" w:rsidRDefault="006A3697" w:rsidP="00213361">
            <w:pPr>
              <w:jc w:val="center"/>
              <w:rPr>
                <w:lang w:eastAsia="zh-CN"/>
              </w:rPr>
            </w:pPr>
          </w:p>
          <w:p w:rsidR="006A3697" w:rsidRPr="00681845" w:rsidRDefault="006A3697" w:rsidP="00213361">
            <w:pPr>
              <w:jc w:val="center"/>
            </w:pPr>
            <w:r w:rsidRPr="00681845">
              <w:rPr>
                <w:rFonts w:hint="eastAsia"/>
              </w:rPr>
              <w:t>番　　号</w:t>
            </w:r>
          </w:p>
          <w:p w:rsidR="006A3697" w:rsidRPr="00681845" w:rsidRDefault="006A3697" w:rsidP="00213361">
            <w:pPr>
              <w:jc w:val="center"/>
            </w:pPr>
          </w:p>
        </w:tc>
        <w:tc>
          <w:tcPr>
            <w:tcW w:w="9019" w:type="dxa"/>
            <w:vAlign w:val="center"/>
          </w:tcPr>
          <w:p w:rsidR="006A3697" w:rsidRPr="00681845" w:rsidRDefault="006A3697" w:rsidP="00213361">
            <w:pPr>
              <w:jc w:val="center"/>
              <w:rPr>
                <w:lang w:eastAsia="zh-CN"/>
              </w:rPr>
            </w:pPr>
            <w:r w:rsidRPr="00681845">
              <w:rPr>
                <w:rFonts w:hint="eastAsia"/>
                <w:lang w:eastAsia="zh-CN"/>
              </w:rPr>
              <w:t>発表者名、演題名、学会名、開催地、年</w:t>
            </w:r>
          </w:p>
          <w:p w:rsidR="006A3697" w:rsidRPr="00681845" w:rsidRDefault="006A3697" w:rsidP="00213361">
            <w:pPr>
              <w:jc w:val="center"/>
            </w:pPr>
            <w:r w:rsidRPr="00681845">
              <w:rPr>
                <w:rFonts w:hint="eastAsia"/>
              </w:rPr>
              <w:t>（本人発表分に限り記すこと）</w:t>
            </w:r>
          </w:p>
        </w:tc>
      </w:tr>
      <w:tr w:rsidR="006A3697" w:rsidRPr="00681845" w:rsidTr="00646545">
        <w:tc>
          <w:tcPr>
            <w:tcW w:w="1101" w:type="dxa"/>
          </w:tcPr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</w:tc>
        <w:tc>
          <w:tcPr>
            <w:tcW w:w="9019" w:type="dxa"/>
          </w:tcPr>
          <w:p w:rsidR="006A3697" w:rsidRPr="00681845" w:rsidRDefault="006A3697" w:rsidP="00213361"/>
        </w:tc>
      </w:tr>
    </w:tbl>
    <w:p w:rsidR="006A3697" w:rsidRPr="00681845" w:rsidRDefault="006A3697" w:rsidP="006A3697">
      <w:pPr>
        <w:ind w:left="191" w:hangingChars="100" w:hanging="191"/>
      </w:pPr>
    </w:p>
    <w:p w:rsidR="00870AF9" w:rsidRDefault="00870AF9">
      <w:pPr>
        <w:widowControl/>
        <w:jc w:val="left"/>
      </w:pPr>
      <w:r>
        <w:br w:type="page"/>
      </w:r>
    </w:p>
    <w:p w:rsidR="00497214" w:rsidRDefault="00497214" w:rsidP="00497214">
      <w:r>
        <w:rPr>
          <w:rFonts w:hint="eastAsia"/>
        </w:rPr>
        <w:lastRenderedPageBreak/>
        <w:t>（様式２</w:t>
      </w:r>
      <w:r w:rsidRPr="00681845">
        <w:rPr>
          <w:rFonts w:hint="eastAsia"/>
        </w:rPr>
        <w:t>）</w:t>
      </w:r>
    </w:p>
    <w:p w:rsidR="00497214" w:rsidRPr="00497214" w:rsidRDefault="00497214" w:rsidP="00497214">
      <w:pPr>
        <w:ind w:left="191" w:hangingChars="100" w:hanging="191"/>
      </w:pPr>
    </w:p>
    <w:p w:rsidR="00497214" w:rsidRPr="00497214" w:rsidRDefault="00497214" w:rsidP="00497214">
      <w:pPr>
        <w:ind w:left="618" w:hangingChars="100" w:hanging="618"/>
        <w:jc w:val="center"/>
        <w:rPr>
          <w:b/>
          <w:lang w:eastAsia="zh-CN"/>
        </w:rPr>
      </w:pPr>
      <w:r w:rsidRPr="00497214">
        <w:rPr>
          <w:rFonts w:hint="eastAsia"/>
          <w:b/>
          <w:spacing w:val="213"/>
          <w:kern w:val="0"/>
          <w:fitText w:val="4032" w:id="428646403"/>
        </w:rPr>
        <w:t>研究業績一覧</w:t>
      </w:r>
      <w:r w:rsidRPr="00497214">
        <w:rPr>
          <w:rFonts w:hint="eastAsia"/>
          <w:b/>
          <w:kern w:val="0"/>
          <w:fitText w:val="4032" w:id="428646403"/>
        </w:rPr>
        <w:t>表</w:t>
      </w:r>
    </w:p>
    <w:p w:rsidR="00497214" w:rsidRPr="00681845" w:rsidRDefault="00497214" w:rsidP="00497214"/>
    <w:p w:rsidR="00497214" w:rsidRPr="00681845" w:rsidRDefault="00497214" w:rsidP="00497214">
      <w:pPr>
        <w:ind w:left="191" w:hangingChars="100" w:hanging="191"/>
      </w:pPr>
      <w:r>
        <w:rPr>
          <w:rFonts w:hint="eastAsia"/>
        </w:rPr>
        <w:t>４．</w:t>
      </w:r>
      <w:r w:rsidRPr="00681845">
        <w:rPr>
          <w:rFonts w:hint="eastAsia"/>
          <w:kern w:val="0"/>
        </w:rPr>
        <w:t>科学研究費補助金など外部資金獲得実績</w:t>
      </w:r>
      <w:r>
        <w:rPr>
          <w:rFonts w:hint="eastAsia"/>
        </w:rPr>
        <w:t xml:space="preserve">　　　　　　　　　　　　　　</w:t>
      </w:r>
      <w:r w:rsidRPr="00681845">
        <w:rPr>
          <w:rFonts w:hint="eastAsia"/>
        </w:rPr>
        <w:t>（氏　名）</w:t>
      </w:r>
    </w:p>
    <w:p w:rsidR="00497214" w:rsidRPr="00681845" w:rsidRDefault="00497214" w:rsidP="004972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2"/>
        <w:gridCol w:w="8830"/>
      </w:tblGrid>
      <w:tr w:rsidR="006D15C3" w:rsidRPr="00681845" w:rsidTr="00922D86">
        <w:trPr>
          <w:trHeight w:val="427"/>
        </w:trPr>
        <w:tc>
          <w:tcPr>
            <w:tcW w:w="10120" w:type="dxa"/>
            <w:gridSpan w:val="2"/>
            <w:vAlign w:val="center"/>
          </w:tcPr>
          <w:p w:rsidR="006D15C3" w:rsidRPr="00922D86" w:rsidRDefault="006D15C3" w:rsidP="00922D86">
            <w:r w:rsidRPr="00922D86">
              <w:rPr>
                <w:rFonts w:hint="eastAsia"/>
              </w:rPr>
              <w:t xml:space="preserve">①　</w:t>
            </w:r>
            <w:r w:rsidR="00922D86" w:rsidRPr="00681845">
              <w:rPr>
                <w:rFonts w:hint="eastAsia"/>
              </w:rPr>
              <w:t>審査制がある補助金、助成金（種類、課題名、代表または分担の区分、獲得金額、獲得年度及び期間）</w:t>
            </w:r>
          </w:p>
        </w:tc>
      </w:tr>
      <w:tr w:rsidR="006D15C3" w:rsidRPr="00681845" w:rsidTr="006D15C3">
        <w:trPr>
          <w:trHeight w:val="1460"/>
        </w:trPr>
        <w:tc>
          <w:tcPr>
            <w:tcW w:w="1101" w:type="dxa"/>
          </w:tcPr>
          <w:p w:rsidR="006D15C3" w:rsidRDefault="006D15C3" w:rsidP="000617C7"/>
        </w:tc>
        <w:tc>
          <w:tcPr>
            <w:tcW w:w="9019" w:type="dxa"/>
          </w:tcPr>
          <w:p w:rsidR="006D15C3" w:rsidRDefault="006D15C3" w:rsidP="006D15C3"/>
          <w:p w:rsidR="006D15C3" w:rsidRDefault="006D15C3" w:rsidP="006D15C3"/>
          <w:p w:rsidR="006D15C3" w:rsidRDefault="006D15C3" w:rsidP="006D15C3"/>
          <w:p w:rsidR="006D15C3" w:rsidRDefault="006D15C3" w:rsidP="006D15C3"/>
          <w:p w:rsidR="00922D86" w:rsidRDefault="00922D86" w:rsidP="006D15C3"/>
          <w:p w:rsidR="006D15C3" w:rsidRDefault="006D15C3" w:rsidP="006D15C3"/>
          <w:p w:rsidR="006D15C3" w:rsidRDefault="006D15C3" w:rsidP="006D15C3"/>
          <w:p w:rsidR="006D15C3" w:rsidRDefault="006D15C3" w:rsidP="006D15C3"/>
          <w:p w:rsidR="006D15C3" w:rsidRDefault="006D15C3" w:rsidP="006D15C3"/>
          <w:p w:rsidR="006D15C3" w:rsidRPr="006D15C3" w:rsidRDefault="006D15C3" w:rsidP="006D15C3"/>
        </w:tc>
      </w:tr>
      <w:tr w:rsidR="006D15C3" w:rsidRPr="00681845" w:rsidTr="00922D86">
        <w:trPr>
          <w:trHeight w:val="355"/>
        </w:trPr>
        <w:tc>
          <w:tcPr>
            <w:tcW w:w="10120" w:type="dxa"/>
            <w:gridSpan w:val="2"/>
            <w:vAlign w:val="center"/>
          </w:tcPr>
          <w:p w:rsidR="006D15C3" w:rsidRPr="006D15C3" w:rsidRDefault="006D15C3" w:rsidP="006D15C3">
            <w:r w:rsidRPr="00681845">
              <w:rPr>
                <w:rFonts w:hint="eastAsia"/>
              </w:rPr>
              <w:t xml:space="preserve">②　</w:t>
            </w:r>
            <w:r w:rsidR="00922D86" w:rsidRPr="00681845">
              <w:rPr>
                <w:rFonts w:hint="eastAsia"/>
              </w:rPr>
              <w:t>審査制がない補助金、助成金（種類、課題名、代表または分担の区分、獲得金額、獲得年度及び期間）</w:t>
            </w:r>
          </w:p>
        </w:tc>
      </w:tr>
      <w:tr w:rsidR="006D15C3" w:rsidRPr="00681845" w:rsidTr="006D15C3">
        <w:trPr>
          <w:trHeight w:val="305"/>
        </w:trPr>
        <w:tc>
          <w:tcPr>
            <w:tcW w:w="1101" w:type="dxa"/>
          </w:tcPr>
          <w:p w:rsidR="006D15C3" w:rsidRDefault="006D15C3" w:rsidP="000617C7"/>
        </w:tc>
        <w:tc>
          <w:tcPr>
            <w:tcW w:w="9019" w:type="dxa"/>
          </w:tcPr>
          <w:p w:rsidR="006D15C3" w:rsidRDefault="006D15C3" w:rsidP="006D15C3"/>
          <w:p w:rsidR="006D15C3" w:rsidRDefault="006D15C3" w:rsidP="006D15C3"/>
          <w:p w:rsidR="006D15C3" w:rsidRDefault="006D15C3" w:rsidP="006D15C3"/>
          <w:p w:rsidR="006D15C3" w:rsidRDefault="006D15C3" w:rsidP="006D15C3"/>
          <w:p w:rsidR="006D15C3" w:rsidRDefault="006D15C3" w:rsidP="006D15C3"/>
          <w:p w:rsidR="006D15C3" w:rsidRDefault="006D15C3" w:rsidP="006D15C3"/>
          <w:p w:rsidR="006D15C3" w:rsidRDefault="006D15C3" w:rsidP="006D15C3"/>
          <w:p w:rsidR="00922D86" w:rsidRDefault="00922D86" w:rsidP="006D15C3"/>
          <w:p w:rsidR="006D15C3" w:rsidRDefault="006D15C3" w:rsidP="006D15C3"/>
          <w:p w:rsidR="006D15C3" w:rsidRPr="006D15C3" w:rsidRDefault="006D15C3" w:rsidP="006D15C3"/>
        </w:tc>
      </w:tr>
      <w:tr w:rsidR="006D15C3" w:rsidRPr="00681845" w:rsidTr="00922D86">
        <w:trPr>
          <w:trHeight w:val="403"/>
        </w:trPr>
        <w:tc>
          <w:tcPr>
            <w:tcW w:w="10120" w:type="dxa"/>
            <w:gridSpan w:val="2"/>
            <w:vAlign w:val="center"/>
          </w:tcPr>
          <w:p w:rsidR="006D15C3" w:rsidRPr="006D15C3" w:rsidRDefault="006D15C3" w:rsidP="006D15C3">
            <w:r w:rsidRPr="00681845">
              <w:rPr>
                <w:rFonts w:hint="eastAsia"/>
              </w:rPr>
              <w:t>③　受託研究（種類、課題名、代表または分担の区分、獲得金額、獲得年度及び期間）</w:t>
            </w:r>
          </w:p>
        </w:tc>
      </w:tr>
      <w:tr w:rsidR="006D15C3" w:rsidRPr="00681845" w:rsidTr="006D15C3">
        <w:trPr>
          <w:trHeight w:val="374"/>
        </w:trPr>
        <w:tc>
          <w:tcPr>
            <w:tcW w:w="1101" w:type="dxa"/>
          </w:tcPr>
          <w:p w:rsidR="006D15C3" w:rsidRDefault="006D15C3" w:rsidP="000617C7"/>
        </w:tc>
        <w:tc>
          <w:tcPr>
            <w:tcW w:w="9019" w:type="dxa"/>
          </w:tcPr>
          <w:p w:rsidR="006D15C3" w:rsidRDefault="006D15C3" w:rsidP="006D15C3"/>
          <w:p w:rsidR="006D15C3" w:rsidRDefault="006D15C3" w:rsidP="006D15C3"/>
          <w:p w:rsidR="006D15C3" w:rsidRDefault="006D15C3" w:rsidP="006D15C3"/>
          <w:p w:rsidR="006D15C3" w:rsidRDefault="006D15C3" w:rsidP="006D15C3"/>
          <w:p w:rsidR="006D15C3" w:rsidRDefault="006D15C3" w:rsidP="006D15C3"/>
          <w:p w:rsidR="006D15C3" w:rsidRDefault="006D15C3" w:rsidP="006D15C3"/>
          <w:p w:rsidR="00922D86" w:rsidRDefault="00922D86" w:rsidP="006D15C3"/>
          <w:p w:rsidR="006D15C3" w:rsidRDefault="006D15C3" w:rsidP="006D15C3"/>
          <w:p w:rsidR="006D15C3" w:rsidRDefault="006D15C3" w:rsidP="006D15C3"/>
          <w:p w:rsidR="006D15C3" w:rsidRPr="006D15C3" w:rsidRDefault="006D15C3" w:rsidP="006D15C3"/>
        </w:tc>
      </w:tr>
      <w:tr w:rsidR="006D15C3" w:rsidRPr="00681845" w:rsidTr="00922D86">
        <w:trPr>
          <w:trHeight w:val="378"/>
        </w:trPr>
        <w:tc>
          <w:tcPr>
            <w:tcW w:w="10120" w:type="dxa"/>
            <w:gridSpan w:val="2"/>
            <w:vAlign w:val="center"/>
          </w:tcPr>
          <w:p w:rsidR="006D15C3" w:rsidRPr="006D15C3" w:rsidRDefault="006D15C3" w:rsidP="006D15C3">
            <w:r w:rsidRPr="00681845">
              <w:rPr>
                <w:rFonts w:hint="eastAsia"/>
              </w:rPr>
              <w:t>④　共同研究（種類、課題名、代表または分担の区分、獲得金額、獲得年度及び期間）</w:t>
            </w:r>
          </w:p>
        </w:tc>
      </w:tr>
      <w:tr w:rsidR="006D15C3" w:rsidRPr="00681845" w:rsidTr="006D15C3">
        <w:trPr>
          <w:trHeight w:val="1460"/>
        </w:trPr>
        <w:tc>
          <w:tcPr>
            <w:tcW w:w="1101" w:type="dxa"/>
          </w:tcPr>
          <w:p w:rsidR="006D15C3" w:rsidRDefault="006D15C3" w:rsidP="000617C7"/>
        </w:tc>
        <w:tc>
          <w:tcPr>
            <w:tcW w:w="9019" w:type="dxa"/>
          </w:tcPr>
          <w:p w:rsidR="006D15C3" w:rsidRDefault="006D15C3" w:rsidP="006D15C3"/>
          <w:p w:rsidR="006D15C3" w:rsidRDefault="006D15C3" w:rsidP="006D15C3"/>
          <w:p w:rsidR="006D15C3" w:rsidRDefault="006D15C3" w:rsidP="006D15C3"/>
          <w:p w:rsidR="006D15C3" w:rsidRDefault="006D15C3" w:rsidP="006D15C3"/>
          <w:p w:rsidR="006D15C3" w:rsidRDefault="006D15C3" w:rsidP="006D15C3"/>
          <w:p w:rsidR="006D15C3" w:rsidRDefault="006D15C3" w:rsidP="006D15C3"/>
          <w:p w:rsidR="006D15C3" w:rsidRDefault="006D15C3" w:rsidP="006D15C3"/>
          <w:p w:rsidR="00922D86" w:rsidRDefault="00922D86" w:rsidP="006D15C3"/>
          <w:p w:rsidR="00922D86" w:rsidRDefault="00922D86" w:rsidP="006D15C3"/>
          <w:p w:rsidR="006D15C3" w:rsidRDefault="006D15C3" w:rsidP="006D15C3"/>
          <w:p w:rsidR="006D15C3" w:rsidRPr="006D15C3" w:rsidRDefault="006D15C3" w:rsidP="006D15C3"/>
        </w:tc>
      </w:tr>
    </w:tbl>
    <w:p w:rsidR="00497214" w:rsidRDefault="00497214" w:rsidP="00ED32EF">
      <w:pPr>
        <w:ind w:left="191" w:hangingChars="100" w:hanging="191"/>
      </w:pPr>
    </w:p>
    <w:p w:rsidR="00497214" w:rsidRDefault="00497214">
      <w:pPr>
        <w:widowControl/>
        <w:jc w:val="left"/>
      </w:pPr>
      <w:r>
        <w:br w:type="page"/>
      </w:r>
    </w:p>
    <w:p w:rsidR="00497214" w:rsidRPr="00681845" w:rsidRDefault="00497214" w:rsidP="00497214">
      <w:pPr>
        <w:ind w:left="191" w:hangingChars="100" w:hanging="191"/>
        <w:rPr>
          <w:lang w:eastAsia="zh-CN"/>
        </w:rPr>
      </w:pPr>
      <w:r w:rsidRPr="00681845">
        <w:rPr>
          <w:rFonts w:hint="eastAsia"/>
          <w:lang w:eastAsia="zh-CN"/>
        </w:rPr>
        <w:lastRenderedPageBreak/>
        <w:t>（様式２）</w:t>
      </w:r>
    </w:p>
    <w:p w:rsidR="00497214" w:rsidRPr="00681845" w:rsidRDefault="00497214" w:rsidP="00497214">
      <w:pPr>
        <w:ind w:left="191" w:hangingChars="100" w:hanging="191"/>
        <w:rPr>
          <w:lang w:eastAsia="zh-CN"/>
        </w:rPr>
      </w:pPr>
    </w:p>
    <w:p w:rsidR="00497214" w:rsidRPr="00497214" w:rsidRDefault="00497214" w:rsidP="00497214">
      <w:pPr>
        <w:ind w:left="618" w:hangingChars="100" w:hanging="618"/>
        <w:jc w:val="center"/>
        <w:rPr>
          <w:b/>
          <w:lang w:eastAsia="zh-CN"/>
        </w:rPr>
      </w:pPr>
      <w:r w:rsidRPr="00497214">
        <w:rPr>
          <w:rFonts w:hint="eastAsia"/>
          <w:b/>
          <w:spacing w:val="213"/>
          <w:kern w:val="0"/>
          <w:fitText w:val="4032" w:id="428646912"/>
        </w:rPr>
        <w:t>研究業績一覧</w:t>
      </w:r>
      <w:r w:rsidRPr="00497214">
        <w:rPr>
          <w:rFonts w:hint="eastAsia"/>
          <w:b/>
          <w:kern w:val="0"/>
          <w:fitText w:val="4032" w:id="428646912"/>
        </w:rPr>
        <w:t>表</w:t>
      </w:r>
    </w:p>
    <w:p w:rsidR="00497214" w:rsidRPr="00681845" w:rsidRDefault="00497214" w:rsidP="00497214">
      <w:pPr>
        <w:ind w:left="191" w:hangingChars="100" w:hanging="191"/>
        <w:rPr>
          <w:lang w:eastAsia="zh-CN"/>
        </w:rPr>
      </w:pPr>
    </w:p>
    <w:p w:rsidR="00497214" w:rsidRPr="00681845" w:rsidRDefault="00497214" w:rsidP="00497214">
      <w:pPr>
        <w:ind w:left="191" w:hangingChars="100" w:hanging="191"/>
      </w:pPr>
      <w:r>
        <w:rPr>
          <w:rFonts w:hint="eastAsia"/>
        </w:rPr>
        <w:t>５</w:t>
      </w:r>
      <w:r w:rsidRPr="00681845">
        <w:rPr>
          <w:rFonts w:hint="eastAsia"/>
        </w:rPr>
        <w:t>．その他　　　　　　　　　　　　　　　　　　　　　　　　　　　　（氏　名）</w:t>
      </w:r>
    </w:p>
    <w:p w:rsidR="00497214" w:rsidRPr="00681845" w:rsidRDefault="00497214" w:rsidP="00497214">
      <w:pPr>
        <w:ind w:left="191" w:hangingChars="100" w:hanging="19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5"/>
        <w:gridCol w:w="8827"/>
      </w:tblGrid>
      <w:tr w:rsidR="00497214" w:rsidRPr="00681845" w:rsidTr="000617C7">
        <w:tc>
          <w:tcPr>
            <w:tcW w:w="1101" w:type="dxa"/>
          </w:tcPr>
          <w:p w:rsidR="00497214" w:rsidRPr="00681845" w:rsidRDefault="00497214" w:rsidP="000617C7">
            <w:pPr>
              <w:jc w:val="center"/>
            </w:pPr>
          </w:p>
          <w:p w:rsidR="00497214" w:rsidRPr="00681845" w:rsidRDefault="00497214" w:rsidP="000617C7">
            <w:pPr>
              <w:jc w:val="center"/>
            </w:pPr>
            <w:r w:rsidRPr="00681845">
              <w:rPr>
                <w:rFonts w:hint="eastAsia"/>
              </w:rPr>
              <w:t>番　　号</w:t>
            </w:r>
          </w:p>
          <w:p w:rsidR="00497214" w:rsidRPr="00681845" w:rsidRDefault="00497214" w:rsidP="000617C7">
            <w:pPr>
              <w:jc w:val="center"/>
            </w:pPr>
          </w:p>
        </w:tc>
        <w:tc>
          <w:tcPr>
            <w:tcW w:w="9019" w:type="dxa"/>
            <w:vAlign w:val="center"/>
          </w:tcPr>
          <w:p w:rsidR="00497214" w:rsidRPr="00681845" w:rsidRDefault="00497214" w:rsidP="000617C7">
            <w:pPr>
              <w:jc w:val="center"/>
            </w:pPr>
            <w:r w:rsidRPr="00681845">
              <w:rPr>
                <w:rFonts w:hint="eastAsia"/>
              </w:rPr>
              <w:t>社会貢献等その他の特記事項</w:t>
            </w:r>
          </w:p>
        </w:tc>
      </w:tr>
      <w:tr w:rsidR="00497214" w:rsidRPr="00681845" w:rsidTr="000617C7">
        <w:tc>
          <w:tcPr>
            <w:tcW w:w="1101" w:type="dxa"/>
          </w:tcPr>
          <w:p w:rsidR="00497214" w:rsidRPr="00681845" w:rsidRDefault="00497214" w:rsidP="000617C7"/>
          <w:p w:rsidR="00497214" w:rsidRPr="00681845" w:rsidRDefault="00497214" w:rsidP="000617C7"/>
          <w:p w:rsidR="00497214" w:rsidRPr="00681845" w:rsidRDefault="00497214" w:rsidP="000617C7"/>
          <w:p w:rsidR="00497214" w:rsidRPr="00681845" w:rsidRDefault="00497214" w:rsidP="000617C7"/>
          <w:p w:rsidR="00497214" w:rsidRPr="00681845" w:rsidRDefault="00497214" w:rsidP="000617C7"/>
          <w:p w:rsidR="00497214" w:rsidRPr="00681845" w:rsidRDefault="00497214" w:rsidP="000617C7"/>
          <w:p w:rsidR="00497214" w:rsidRPr="00681845" w:rsidRDefault="00497214" w:rsidP="000617C7"/>
          <w:p w:rsidR="00497214" w:rsidRPr="00681845" w:rsidRDefault="00497214" w:rsidP="000617C7"/>
          <w:p w:rsidR="00497214" w:rsidRPr="00681845" w:rsidRDefault="00497214" w:rsidP="000617C7"/>
          <w:p w:rsidR="00497214" w:rsidRPr="00681845" w:rsidRDefault="00497214" w:rsidP="000617C7"/>
          <w:p w:rsidR="00497214" w:rsidRPr="00681845" w:rsidRDefault="00497214" w:rsidP="000617C7"/>
          <w:p w:rsidR="00497214" w:rsidRPr="00681845" w:rsidRDefault="00497214" w:rsidP="000617C7"/>
          <w:p w:rsidR="00497214" w:rsidRPr="00681845" w:rsidRDefault="00497214" w:rsidP="000617C7"/>
          <w:p w:rsidR="00497214" w:rsidRPr="00681845" w:rsidRDefault="00497214" w:rsidP="000617C7"/>
          <w:p w:rsidR="00497214" w:rsidRPr="00681845" w:rsidRDefault="00497214" w:rsidP="000617C7"/>
          <w:p w:rsidR="00497214" w:rsidRPr="00681845" w:rsidRDefault="00497214" w:rsidP="000617C7"/>
          <w:p w:rsidR="00497214" w:rsidRPr="00681845" w:rsidRDefault="00497214" w:rsidP="000617C7"/>
          <w:p w:rsidR="00497214" w:rsidRPr="00681845" w:rsidRDefault="00497214" w:rsidP="000617C7"/>
          <w:p w:rsidR="00497214" w:rsidRPr="00681845" w:rsidRDefault="00497214" w:rsidP="000617C7"/>
          <w:p w:rsidR="00497214" w:rsidRPr="00681845" w:rsidRDefault="00497214" w:rsidP="000617C7"/>
          <w:p w:rsidR="00497214" w:rsidRPr="00681845" w:rsidRDefault="00497214" w:rsidP="000617C7"/>
          <w:p w:rsidR="00497214" w:rsidRPr="00681845" w:rsidRDefault="00497214" w:rsidP="000617C7"/>
          <w:p w:rsidR="00497214" w:rsidRPr="00681845" w:rsidRDefault="00497214" w:rsidP="000617C7"/>
          <w:p w:rsidR="00497214" w:rsidRPr="00681845" w:rsidRDefault="00497214" w:rsidP="000617C7"/>
          <w:p w:rsidR="00497214" w:rsidRPr="00681845" w:rsidRDefault="00497214" w:rsidP="000617C7"/>
          <w:p w:rsidR="00497214" w:rsidRPr="00681845" w:rsidRDefault="00497214" w:rsidP="000617C7"/>
          <w:p w:rsidR="00497214" w:rsidRPr="00681845" w:rsidRDefault="00497214" w:rsidP="000617C7"/>
          <w:p w:rsidR="00497214" w:rsidRPr="00681845" w:rsidRDefault="00497214" w:rsidP="000617C7"/>
          <w:p w:rsidR="00497214" w:rsidRPr="00681845" w:rsidRDefault="00497214" w:rsidP="000617C7"/>
          <w:p w:rsidR="00497214" w:rsidRPr="00681845" w:rsidRDefault="00497214" w:rsidP="000617C7"/>
          <w:p w:rsidR="00497214" w:rsidRPr="00681845" w:rsidRDefault="00497214" w:rsidP="000617C7"/>
          <w:p w:rsidR="00497214" w:rsidRPr="00681845" w:rsidRDefault="00497214" w:rsidP="000617C7"/>
          <w:p w:rsidR="00497214" w:rsidRPr="00681845" w:rsidRDefault="00497214" w:rsidP="000617C7"/>
          <w:p w:rsidR="00497214" w:rsidRPr="00681845" w:rsidRDefault="00497214" w:rsidP="000617C7"/>
          <w:p w:rsidR="00497214" w:rsidRPr="00681845" w:rsidRDefault="00497214" w:rsidP="000617C7"/>
          <w:p w:rsidR="00497214" w:rsidRPr="00681845" w:rsidRDefault="00497214" w:rsidP="000617C7"/>
          <w:p w:rsidR="00497214" w:rsidRPr="00681845" w:rsidRDefault="00497214" w:rsidP="000617C7"/>
          <w:p w:rsidR="00497214" w:rsidRPr="00681845" w:rsidRDefault="00497214" w:rsidP="000617C7"/>
          <w:p w:rsidR="00497214" w:rsidRPr="00681845" w:rsidRDefault="00497214" w:rsidP="000617C7"/>
          <w:p w:rsidR="00497214" w:rsidRPr="00681845" w:rsidRDefault="00497214" w:rsidP="000617C7"/>
          <w:p w:rsidR="00497214" w:rsidRPr="00681845" w:rsidRDefault="00497214" w:rsidP="000617C7"/>
          <w:p w:rsidR="00497214" w:rsidRPr="00681845" w:rsidRDefault="00497214" w:rsidP="000617C7"/>
          <w:p w:rsidR="00497214" w:rsidRPr="00681845" w:rsidRDefault="00497214" w:rsidP="000617C7"/>
          <w:p w:rsidR="00497214" w:rsidRPr="00681845" w:rsidRDefault="00497214" w:rsidP="000617C7"/>
        </w:tc>
        <w:tc>
          <w:tcPr>
            <w:tcW w:w="9019" w:type="dxa"/>
          </w:tcPr>
          <w:p w:rsidR="00497214" w:rsidRPr="00681845" w:rsidRDefault="00497214" w:rsidP="000617C7"/>
        </w:tc>
      </w:tr>
    </w:tbl>
    <w:p w:rsidR="00497214" w:rsidRDefault="00497214" w:rsidP="00497214">
      <w:pPr>
        <w:ind w:left="191" w:hangingChars="100" w:hanging="191"/>
      </w:pPr>
    </w:p>
    <w:p w:rsidR="00497214" w:rsidRDefault="00497214" w:rsidP="00497214">
      <w:pPr>
        <w:widowControl/>
        <w:jc w:val="left"/>
      </w:pPr>
      <w:r>
        <w:br w:type="page"/>
      </w:r>
    </w:p>
    <w:p w:rsidR="006A3697" w:rsidRPr="00681845" w:rsidRDefault="00F30A63" w:rsidP="006A3697">
      <w:pPr>
        <w:ind w:left="191" w:hangingChars="100" w:hanging="191"/>
      </w:pPr>
      <w:r>
        <w:rPr>
          <w:rFonts w:hint="eastAsia"/>
        </w:rPr>
        <w:lastRenderedPageBreak/>
        <w:t>（様式</w:t>
      </w:r>
      <w:r w:rsidR="00497214">
        <w:rPr>
          <w:rFonts w:hint="eastAsia"/>
        </w:rPr>
        <w:t>３</w:t>
      </w:r>
      <w:r w:rsidR="006A3697" w:rsidRPr="00681845">
        <w:rPr>
          <w:rFonts w:hint="eastAsia"/>
        </w:rPr>
        <w:t>）</w:t>
      </w:r>
    </w:p>
    <w:p w:rsidR="006A3697" w:rsidRPr="00681845" w:rsidRDefault="006A3697" w:rsidP="006A3697">
      <w:pPr>
        <w:ind w:left="191" w:hangingChars="100" w:hanging="191"/>
      </w:pPr>
    </w:p>
    <w:p w:rsidR="006A3697" w:rsidRPr="00681845" w:rsidRDefault="003C7ADE" w:rsidP="00497214">
      <w:pPr>
        <w:ind w:left="192" w:hangingChars="100" w:hanging="192"/>
        <w:jc w:val="center"/>
      </w:pPr>
      <w:r>
        <w:rPr>
          <w:rFonts w:ascii="ＭＳ ゴシック" w:eastAsia="ＭＳ ゴシック" w:hAnsi="ＭＳ ゴシック" w:hint="eastAsia"/>
          <w:b/>
        </w:rPr>
        <w:t>教育に関する</w:t>
      </w:r>
      <w:r w:rsidR="00646545" w:rsidRPr="00497214">
        <w:rPr>
          <w:rFonts w:hint="eastAsia"/>
          <w:b/>
        </w:rPr>
        <w:t>抱負</w:t>
      </w:r>
      <w:r w:rsidR="001156B8" w:rsidRPr="00681845">
        <w:rPr>
          <w:rFonts w:hint="eastAsia"/>
        </w:rPr>
        <w:t>（</w:t>
      </w:r>
      <w:r>
        <w:rPr>
          <w:rFonts w:hint="eastAsia"/>
        </w:rPr>
        <w:t>2</w:t>
      </w:r>
      <w:r w:rsidR="001156B8" w:rsidRPr="00681845">
        <w:rPr>
          <w:rFonts w:hint="eastAsia"/>
        </w:rPr>
        <w:t>,</w:t>
      </w:r>
      <w:r>
        <w:rPr>
          <w:rFonts w:hint="eastAsia"/>
        </w:rPr>
        <w:t>0</w:t>
      </w:r>
      <w:r w:rsidR="001156B8" w:rsidRPr="00681845">
        <w:rPr>
          <w:rFonts w:hint="eastAsia"/>
        </w:rPr>
        <w:t>00</w:t>
      </w:r>
      <w:r w:rsidR="006A3697" w:rsidRPr="00681845">
        <w:rPr>
          <w:rFonts w:hint="eastAsia"/>
        </w:rPr>
        <w:t>字程度）</w:t>
      </w:r>
    </w:p>
    <w:p w:rsidR="006A3697" w:rsidRPr="00681845" w:rsidRDefault="006A3697" w:rsidP="006A3697">
      <w:pPr>
        <w:ind w:left="191" w:hangingChars="100" w:hanging="191"/>
      </w:pPr>
    </w:p>
    <w:p w:rsidR="006A3697" w:rsidRPr="00681845" w:rsidRDefault="006A3697" w:rsidP="006A3697">
      <w:pPr>
        <w:ind w:leftChars="100" w:left="191" w:firstLineChars="3239" w:firstLine="6180"/>
      </w:pPr>
      <w:r w:rsidRPr="00681845">
        <w:rPr>
          <w:rFonts w:hint="eastAsia"/>
        </w:rPr>
        <w:t>（氏　名）</w:t>
      </w:r>
    </w:p>
    <w:p w:rsidR="006A3697" w:rsidRPr="00681845" w:rsidRDefault="006A3697" w:rsidP="006A3697">
      <w:pPr>
        <w:ind w:left="191" w:hangingChars="100" w:hanging="19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2"/>
      </w:tblGrid>
      <w:tr w:rsidR="006A3697" w:rsidRPr="00681845" w:rsidTr="00213361">
        <w:tc>
          <w:tcPr>
            <w:tcW w:w="10120" w:type="dxa"/>
          </w:tcPr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</w:tc>
      </w:tr>
    </w:tbl>
    <w:p w:rsidR="00870AF9" w:rsidRDefault="00870AF9" w:rsidP="00870AF9">
      <w:pPr>
        <w:widowControl/>
        <w:jc w:val="left"/>
      </w:pPr>
    </w:p>
    <w:p w:rsidR="00870AF9" w:rsidRDefault="00870AF9">
      <w:pPr>
        <w:widowControl/>
        <w:jc w:val="left"/>
      </w:pPr>
      <w:r>
        <w:br w:type="page"/>
      </w:r>
    </w:p>
    <w:p w:rsidR="00870AF9" w:rsidRDefault="00870AF9" w:rsidP="00870AF9">
      <w:pPr>
        <w:widowControl/>
        <w:jc w:val="left"/>
      </w:pPr>
    </w:p>
    <w:p w:rsidR="00870AF9" w:rsidRPr="00681845" w:rsidRDefault="00870AF9" w:rsidP="00870AF9">
      <w:pPr>
        <w:widowControl/>
        <w:jc w:val="left"/>
      </w:pPr>
    </w:p>
    <w:p w:rsidR="00870AF9" w:rsidRPr="00681845" w:rsidRDefault="00870AF9" w:rsidP="00870AF9">
      <w:pPr>
        <w:ind w:left="191" w:hangingChars="100" w:hanging="191"/>
      </w:pPr>
    </w:p>
    <w:p w:rsidR="00870AF9" w:rsidRPr="00646545" w:rsidRDefault="00870AF9" w:rsidP="00870AF9">
      <w:pPr>
        <w:ind w:left="514" w:hangingChars="100" w:hanging="514"/>
        <w:jc w:val="center"/>
        <w:rPr>
          <w:b/>
          <w:kern w:val="0"/>
          <w:sz w:val="28"/>
          <w:u w:val="single"/>
        </w:rPr>
      </w:pPr>
      <w:r w:rsidRPr="00870AF9">
        <w:rPr>
          <w:rFonts w:hint="eastAsia"/>
          <w:b/>
          <w:spacing w:val="126"/>
          <w:kern w:val="0"/>
          <w:sz w:val="28"/>
          <w:u w:val="single"/>
          <w:fitText w:val="4011" w:id="428651776"/>
        </w:rPr>
        <w:t>記載上の注意事</w:t>
      </w:r>
      <w:r w:rsidRPr="00870AF9">
        <w:rPr>
          <w:rFonts w:hint="eastAsia"/>
          <w:b/>
          <w:kern w:val="0"/>
          <w:sz w:val="28"/>
          <w:u w:val="single"/>
          <w:fitText w:val="4011" w:id="428651776"/>
        </w:rPr>
        <w:t>項</w:t>
      </w:r>
    </w:p>
    <w:p w:rsidR="00870AF9" w:rsidRDefault="00870AF9" w:rsidP="00870AF9">
      <w:pPr>
        <w:ind w:left="191" w:hangingChars="100" w:hanging="191"/>
        <w:jc w:val="center"/>
        <w:rPr>
          <w:kern w:val="0"/>
          <w:u w:val="single"/>
        </w:rPr>
      </w:pPr>
    </w:p>
    <w:p w:rsidR="00870AF9" w:rsidRDefault="00870AF9" w:rsidP="00870AF9">
      <w:pPr>
        <w:ind w:left="191" w:hangingChars="100" w:hanging="191"/>
        <w:jc w:val="center"/>
        <w:rPr>
          <w:kern w:val="0"/>
          <w:u w:val="single"/>
        </w:rPr>
      </w:pPr>
    </w:p>
    <w:p w:rsidR="00870AF9" w:rsidRPr="00681845" w:rsidRDefault="00870AF9" w:rsidP="00870AF9">
      <w:pPr>
        <w:ind w:left="191" w:hangingChars="100" w:hanging="191"/>
        <w:jc w:val="center"/>
        <w:rPr>
          <w:u w:val="single"/>
        </w:rPr>
      </w:pPr>
    </w:p>
    <w:p w:rsidR="00870AF9" w:rsidRPr="00681845" w:rsidRDefault="00870AF9" w:rsidP="00870AF9">
      <w:pPr>
        <w:spacing w:line="400" w:lineRule="exact"/>
        <w:ind w:left="192" w:hangingChars="100" w:hanging="192"/>
        <w:rPr>
          <w:rFonts w:ascii="ＭＳ ゴシック" w:eastAsia="ＭＳ ゴシック" w:hAnsi="ＭＳ ゴシック"/>
          <w:b/>
        </w:rPr>
      </w:pPr>
      <w:r w:rsidRPr="00681845">
        <w:rPr>
          <w:rFonts w:ascii="ＭＳ ゴシック" w:eastAsia="ＭＳ ゴシック" w:hAnsi="ＭＳ ゴシック" w:hint="eastAsia"/>
          <w:b/>
        </w:rPr>
        <w:t>１．</w:t>
      </w:r>
      <w:r>
        <w:rPr>
          <w:rFonts w:ascii="ＭＳ ゴシック" w:eastAsia="ＭＳ ゴシック" w:hAnsi="ＭＳ ゴシック" w:hint="eastAsia"/>
          <w:b/>
        </w:rPr>
        <w:t>個人調査票</w:t>
      </w:r>
      <w:r w:rsidRPr="00681845">
        <w:rPr>
          <w:rFonts w:ascii="ＭＳ ゴシック" w:eastAsia="ＭＳ ゴシック" w:hAnsi="ＭＳ ゴシック" w:hint="eastAsia"/>
          <w:b/>
        </w:rPr>
        <w:t>（様式１）</w:t>
      </w:r>
    </w:p>
    <w:p w:rsidR="00870AF9" w:rsidRPr="00681845" w:rsidRDefault="00870AF9" w:rsidP="00870AF9">
      <w:pPr>
        <w:spacing w:line="400" w:lineRule="exact"/>
        <w:ind w:left="191" w:hangingChars="100" w:hanging="191"/>
      </w:pPr>
      <w:r w:rsidRPr="00681845">
        <w:rPr>
          <w:rFonts w:hint="eastAsia"/>
        </w:rPr>
        <w:t xml:space="preserve">　（</w:t>
      </w:r>
      <w:r w:rsidR="009A6095">
        <w:rPr>
          <w:rFonts w:hint="eastAsia"/>
        </w:rPr>
        <w:t>１</w:t>
      </w:r>
      <w:r w:rsidRPr="00681845">
        <w:rPr>
          <w:rFonts w:hint="eastAsia"/>
        </w:rPr>
        <w:t>）学歴の欄には、高等学校卒業以降大学卒業、大学院修了まで記載してください。</w:t>
      </w:r>
    </w:p>
    <w:p w:rsidR="00870AF9" w:rsidRPr="00681845" w:rsidRDefault="009A6095" w:rsidP="00870AF9">
      <w:pPr>
        <w:spacing w:line="400" w:lineRule="exact"/>
        <w:ind w:left="191" w:hangingChars="100" w:hanging="191"/>
      </w:pPr>
      <w:r>
        <w:rPr>
          <w:rFonts w:hint="eastAsia"/>
        </w:rPr>
        <w:t xml:space="preserve">　（２</w:t>
      </w:r>
      <w:r w:rsidR="00870AF9" w:rsidRPr="00681845">
        <w:rPr>
          <w:rFonts w:hint="eastAsia"/>
        </w:rPr>
        <w:t>）学位の欄には取得年および授与された大学名も記載してください。</w:t>
      </w:r>
    </w:p>
    <w:p w:rsidR="00870AF9" w:rsidRPr="00681845" w:rsidRDefault="00870AF9" w:rsidP="00870AF9">
      <w:pPr>
        <w:spacing w:line="400" w:lineRule="exact"/>
        <w:ind w:left="191" w:hangingChars="100" w:hanging="191"/>
      </w:pPr>
      <w:r w:rsidRPr="00681845">
        <w:rPr>
          <w:rFonts w:hint="eastAsia"/>
        </w:rPr>
        <w:t xml:space="preserve">　（</w:t>
      </w:r>
      <w:r w:rsidR="009A6095">
        <w:rPr>
          <w:rFonts w:hint="eastAsia"/>
        </w:rPr>
        <w:t>３</w:t>
      </w:r>
      <w:r w:rsidRPr="00681845">
        <w:rPr>
          <w:rFonts w:hint="eastAsia"/>
        </w:rPr>
        <w:t>）学歴・職歴の欄には、所属研究室等を記載してください。</w:t>
      </w:r>
    </w:p>
    <w:p w:rsidR="00870AF9" w:rsidRDefault="00870AF9" w:rsidP="00870AF9">
      <w:pPr>
        <w:spacing w:line="400" w:lineRule="exact"/>
        <w:ind w:left="191" w:hangingChars="100" w:hanging="191"/>
      </w:pPr>
      <w:r w:rsidRPr="00681845">
        <w:rPr>
          <w:rFonts w:hint="eastAsia"/>
        </w:rPr>
        <w:t xml:space="preserve">　（</w:t>
      </w:r>
      <w:r w:rsidR="009A6095">
        <w:rPr>
          <w:rFonts w:hint="eastAsia"/>
        </w:rPr>
        <w:t>４</w:t>
      </w:r>
      <w:r w:rsidRPr="00681845">
        <w:rPr>
          <w:rFonts w:hint="eastAsia"/>
        </w:rPr>
        <w:t>）職歴には、外国出張（半年以上）も記載してください。</w:t>
      </w:r>
    </w:p>
    <w:p w:rsidR="003E5E81" w:rsidRPr="00681845" w:rsidRDefault="003E5E81" w:rsidP="00870AF9">
      <w:pPr>
        <w:spacing w:line="400" w:lineRule="exact"/>
        <w:ind w:left="191" w:hangingChars="100" w:hanging="191"/>
        <w:rPr>
          <w:rFonts w:hint="eastAsia"/>
        </w:rPr>
      </w:pPr>
      <w:bookmarkStart w:id="0" w:name="_GoBack"/>
      <w:r>
        <w:rPr>
          <w:rFonts w:hint="eastAsia"/>
        </w:rPr>
        <w:t xml:space="preserve">　（５）欄が小さい場合は、適宜行数を増やして記載してください。</w:t>
      </w:r>
    </w:p>
    <w:bookmarkEnd w:id="0"/>
    <w:p w:rsidR="00870AF9" w:rsidRPr="00681845" w:rsidRDefault="00870AF9" w:rsidP="00870AF9">
      <w:pPr>
        <w:spacing w:line="400" w:lineRule="exact"/>
        <w:rPr>
          <w:rFonts w:ascii="ＭＳ ゴシック" w:eastAsia="ＭＳ ゴシック" w:hAnsi="ＭＳ ゴシック"/>
        </w:rPr>
      </w:pPr>
    </w:p>
    <w:p w:rsidR="00870AF9" w:rsidRPr="00681845" w:rsidRDefault="00870AF9" w:rsidP="00870AF9">
      <w:pPr>
        <w:spacing w:line="400" w:lineRule="exact"/>
        <w:ind w:left="192" w:hangingChars="100" w:hanging="192"/>
        <w:rPr>
          <w:rFonts w:ascii="ＭＳ ゴシック" w:eastAsia="ＭＳ ゴシック" w:hAnsi="ＭＳ ゴシック"/>
          <w:b/>
        </w:rPr>
      </w:pPr>
      <w:r w:rsidRPr="00681845">
        <w:rPr>
          <w:rFonts w:ascii="ＭＳ ゴシック" w:eastAsia="ＭＳ ゴシック" w:hAnsi="ＭＳ ゴシック" w:hint="eastAsia"/>
          <w:b/>
        </w:rPr>
        <w:t>２．</w:t>
      </w:r>
      <w:r>
        <w:rPr>
          <w:rFonts w:ascii="ＭＳ ゴシック" w:eastAsia="ＭＳ ゴシック" w:hAnsi="ＭＳ ゴシック" w:hint="eastAsia"/>
          <w:b/>
        </w:rPr>
        <w:t>研究業績一覧表</w:t>
      </w:r>
      <w:r w:rsidRPr="00681845">
        <w:rPr>
          <w:rFonts w:ascii="ＭＳ ゴシック" w:eastAsia="ＭＳ ゴシック" w:hAnsi="ＭＳ ゴシック" w:hint="eastAsia"/>
          <w:b/>
        </w:rPr>
        <w:t>（様式２）</w:t>
      </w:r>
    </w:p>
    <w:p w:rsidR="00870AF9" w:rsidRPr="00681845" w:rsidRDefault="00870AF9" w:rsidP="00870AF9">
      <w:pPr>
        <w:spacing w:line="400" w:lineRule="exact"/>
        <w:ind w:left="191" w:hangingChars="100" w:hanging="191"/>
      </w:pPr>
      <w:r w:rsidRPr="00681845">
        <w:rPr>
          <w:rFonts w:hint="eastAsia"/>
        </w:rPr>
        <w:t xml:space="preserve">　次の区分、次の順序で過去から現在の順に発表年次を記載してください。</w:t>
      </w:r>
    </w:p>
    <w:p w:rsidR="00870AF9" w:rsidRPr="00681845" w:rsidRDefault="00870AF9" w:rsidP="00870AF9">
      <w:pPr>
        <w:spacing w:line="400" w:lineRule="exact"/>
        <w:ind w:left="191" w:hangingChars="100" w:hanging="191"/>
      </w:pPr>
      <w:r w:rsidRPr="00681845">
        <w:rPr>
          <w:rFonts w:hint="eastAsia"/>
        </w:rPr>
        <w:t xml:space="preserve">　（１）原著論文・著書・学会発表・</w:t>
      </w:r>
      <w:r w:rsidRPr="00681845">
        <w:rPr>
          <w:rFonts w:hint="eastAsia"/>
          <w:kern w:val="0"/>
        </w:rPr>
        <w:t>科学研究費補助金など外部資金獲得実績</w:t>
      </w:r>
      <w:r>
        <w:rPr>
          <w:rFonts w:hint="eastAsia"/>
          <w:kern w:val="0"/>
        </w:rPr>
        <w:t>・</w:t>
      </w:r>
      <w:r w:rsidRPr="00681845">
        <w:rPr>
          <w:rFonts w:hint="eastAsia"/>
        </w:rPr>
        <w:t>その他に区分し、記載してください。</w:t>
      </w:r>
    </w:p>
    <w:p w:rsidR="00870AF9" w:rsidRPr="00681845" w:rsidRDefault="00870AF9" w:rsidP="00870AF9">
      <w:pPr>
        <w:spacing w:line="400" w:lineRule="exact"/>
        <w:ind w:left="191" w:hangingChars="100" w:hanging="191"/>
      </w:pPr>
      <w:r w:rsidRPr="00681845">
        <w:rPr>
          <w:rFonts w:hint="eastAsia"/>
        </w:rPr>
        <w:t xml:space="preserve">　（２）著者全員の氏名を当該論文に記載されている順に記載し、本人の部分にアンダーラインを付してください。</w:t>
      </w:r>
    </w:p>
    <w:p w:rsidR="00870AF9" w:rsidRPr="00681845" w:rsidRDefault="00870AF9" w:rsidP="00870AF9">
      <w:pPr>
        <w:spacing w:line="400" w:lineRule="exact"/>
        <w:ind w:leftChars="31" w:left="250" w:hangingChars="100" w:hanging="191"/>
      </w:pPr>
      <w:r w:rsidRPr="00681845">
        <w:rPr>
          <w:rFonts w:hint="eastAsia"/>
        </w:rPr>
        <w:t xml:space="preserve">　（３）投稿中の論文については、掲載受理の承諾書のあるものだけを記載し、承諾書のコピーを添付してください。</w:t>
      </w:r>
    </w:p>
    <w:p w:rsidR="00870AF9" w:rsidRPr="00681845" w:rsidRDefault="00870AF9" w:rsidP="00870AF9">
      <w:pPr>
        <w:spacing w:line="400" w:lineRule="exact"/>
        <w:ind w:left="572" w:hangingChars="300" w:hanging="572"/>
      </w:pPr>
      <w:r w:rsidRPr="00681845">
        <w:rPr>
          <w:rFonts w:hint="eastAsia"/>
        </w:rPr>
        <w:t xml:space="preserve">　（４）学会発表は、本人発表分に限り記載してください。</w:t>
      </w:r>
    </w:p>
    <w:p w:rsidR="00870AF9" w:rsidRPr="00681845" w:rsidRDefault="00870AF9" w:rsidP="00870AF9">
      <w:pPr>
        <w:spacing w:line="400" w:lineRule="exact"/>
        <w:ind w:leftChars="298" w:left="569"/>
      </w:pPr>
      <w:r w:rsidRPr="00681845">
        <w:rPr>
          <w:rFonts w:hint="eastAsia"/>
        </w:rPr>
        <w:t>①国内学会については、招待および特別講演を記載してください。</w:t>
      </w:r>
    </w:p>
    <w:p w:rsidR="00870AF9" w:rsidRDefault="00870AF9" w:rsidP="00870AF9">
      <w:pPr>
        <w:spacing w:line="400" w:lineRule="exact"/>
        <w:ind w:leftChars="298" w:left="569"/>
      </w:pPr>
      <w:r w:rsidRPr="00681845">
        <w:rPr>
          <w:rFonts w:hint="eastAsia"/>
        </w:rPr>
        <w:t>②国際学会については、一般演題を含め、すべての発表分を記載してください。</w:t>
      </w:r>
    </w:p>
    <w:p w:rsidR="00870AF9" w:rsidRDefault="00870AF9" w:rsidP="00870AF9">
      <w:pPr>
        <w:spacing w:line="400" w:lineRule="exact"/>
      </w:pPr>
      <w:r>
        <w:rPr>
          <w:rFonts w:hint="eastAsia"/>
        </w:rPr>
        <w:t xml:space="preserve">　（５）</w:t>
      </w:r>
      <w:r w:rsidRPr="00681845">
        <w:rPr>
          <w:rFonts w:hint="eastAsia"/>
          <w:kern w:val="0"/>
        </w:rPr>
        <w:t>科学研究費補助金など外部資金獲得実績</w:t>
      </w:r>
      <w:r>
        <w:rPr>
          <w:rFonts w:hint="eastAsia"/>
          <w:kern w:val="0"/>
        </w:rPr>
        <w:t>は、</w:t>
      </w:r>
      <w:r w:rsidRPr="00681845">
        <w:rPr>
          <w:rFonts w:hint="eastAsia"/>
        </w:rPr>
        <w:t>科学研究費補助金、その他の助成金の受領実績を記載してくだ</w:t>
      </w:r>
    </w:p>
    <w:p w:rsidR="00870AF9" w:rsidRPr="00681845" w:rsidRDefault="00870AF9" w:rsidP="00870AF9">
      <w:pPr>
        <w:spacing w:line="400" w:lineRule="exact"/>
        <w:ind w:firstLineChars="400" w:firstLine="763"/>
      </w:pPr>
      <w:r w:rsidRPr="00681845">
        <w:rPr>
          <w:rFonts w:hint="eastAsia"/>
        </w:rPr>
        <w:t>さい。</w:t>
      </w:r>
    </w:p>
    <w:p w:rsidR="00870AF9" w:rsidRPr="00681845" w:rsidRDefault="00870AF9" w:rsidP="00870AF9">
      <w:pPr>
        <w:spacing w:line="400" w:lineRule="exact"/>
        <w:ind w:left="191" w:hangingChars="100" w:hanging="191"/>
        <w:rPr>
          <w:rFonts w:ascii="ＭＳ 明朝" w:hAnsi="ＭＳ 明朝"/>
        </w:rPr>
      </w:pPr>
      <w:r w:rsidRPr="00681845">
        <w:rPr>
          <w:rFonts w:ascii="ＭＳ ゴシック" w:eastAsia="ＭＳ ゴシック" w:hAnsi="ＭＳ ゴシック" w:hint="eastAsia"/>
        </w:rPr>
        <w:t xml:space="preserve">　</w:t>
      </w:r>
      <w:r w:rsidRPr="00681845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６</w:t>
      </w:r>
      <w:r w:rsidRPr="00681845">
        <w:rPr>
          <w:rFonts w:ascii="ＭＳ 明朝" w:hAnsi="ＭＳ 明朝" w:hint="eastAsia"/>
        </w:rPr>
        <w:t>）その他</w:t>
      </w:r>
    </w:p>
    <w:p w:rsidR="00870AF9" w:rsidRPr="00681845" w:rsidRDefault="00870AF9" w:rsidP="00870AF9">
      <w:pPr>
        <w:spacing w:line="400" w:lineRule="exact"/>
        <w:ind w:left="191" w:hangingChars="100" w:hanging="191"/>
        <w:rPr>
          <w:rFonts w:ascii="ＭＳ 明朝" w:hAnsi="ＭＳ 明朝"/>
        </w:rPr>
      </w:pPr>
      <w:r w:rsidRPr="00681845">
        <w:rPr>
          <w:rFonts w:ascii="ＭＳ 明朝" w:hAnsi="ＭＳ 明朝" w:hint="eastAsia"/>
        </w:rPr>
        <w:t xml:space="preserve">　　　社会貢献等その他の特記事項を記載してください。</w:t>
      </w:r>
    </w:p>
    <w:p w:rsidR="00870AF9" w:rsidRPr="00681845" w:rsidRDefault="00870AF9" w:rsidP="00870AF9">
      <w:pPr>
        <w:spacing w:line="400" w:lineRule="exact"/>
        <w:rPr>
          <w:rFonts w:ascii="ＭＳ ゴシック" w:eastAsia="ＭＳ ゴシック" w:hAnsi="ＭＳ ゴシック"/>
          <w:b/>
          <w:u w:val="single"/>
        </w:rPr>
      </w:pPr>
    </w:p>
    <w:p w:rsidR="00870AF9" w:rsidRPr="00681845" w:rsidRDefault="00870AF9" w:rsidP="00870AF9">
      <w:pPr>
        <w:spacing w:line="400" w:lineRule="exact"/>
        <w:ind w:left="192" w:hangingChars="100" w:hanging="192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３</w:t>
      </w:r>
      <w:r w:rsidRPr="00681845">
        <w:rPr>
          <w:rFonts w:ascii="ＭＳ ゴシック" w:eastAsia="ＭＳ ゴシック" w:hAnsi="ＭＳ ゴシック" w:hint="eastAsia"/>
          <w:b/>
        </w:rPr>
        <w:t>．</w:t>
      </w:r>
      <w:r>
        <w:rPr>
          <w:rFonts w:ascii="ＭＳ ゴシック" w:eastAsia="ＭＳ ゴシック" w:hAnsi="ＭＳ ゴシック" w:hint="eastAsia"/>
          <w:b/>
        </w:rPr>
        <w:t>教育</w:t>
      </w:r>
      <w:r w:rsidR="003C7ADE">
        <w:rPr>
          <w:rFonts w:ascii="ＭＳ ゴシック" w:eastAsia="ＭＳ ゴシック" w:hAnsi="ＭＳ ゴシック" w:hint="eastAsia"/>
          <w:b/>
        </w:rPr>
        <w:t>に関する抱負</w:t>
      </w:r>
      <w:r w:rsidRPr="00681845">
        <w:rPr>
          <w:rFonts w:ascii="ＭＳ ゴシック" w:eastAsia="ＭＳ ゴシック" w:hAnsi="ＭＳ ゴシック" w:hint="eastAsia"/>
          <w:b/>
        </w:rPr>
        <w:t>（様式</w:t>
      </w:r>
      <w:r>
        <w:rPr>
          <w:rFonts w:ascii="ＭＳ ゴシック" w:eastAsia="ＭＳ ゴシック" w:hAnsi="ＭＳ ゴシック" w:hint="eastAsia"/>
          <w:b/>
        </w:rPr>
        <w:t>３</w:t>
      </w:r>
      <w:r w:rsidRPr="00681845">
        <w:rPr>
          <w:rFonts w:ascii="ＭＳ ゴシック" w:eastAsia="ＭＳ ゴシック" w:hAnsi="ＭＳ ゴシック" w:hint="eastAsia"/>
          <w:b/>
        </w:rPr>
        <w:t>）</w:t>
      </w:r>
    </w:p>
    <w:p w:rsidR="00870AF9" w:rsidRPr="00681845" w:rsidRDefault="00870AF9" w:rsidP="00870AF9">
      <w:pPr>
        <w:spacing w:line="400" w:lineRule="exact"/>
        <w:ind w:left="191" w:hangingChars="100" w:hanging="191"/>
      </w:pPr>
      <w:r w:rsidRPr="00681845">
        <w:rPr>
          <w:rFonts w:hint="eastAsia"/>
        </w:rPr>
        <w:t xml:space="preserve">　（１）</w:t>
      </w:r>
      <w:r w:rsidR="003C7ADE">
        <w:rPr>
          <w:rFonts w:hint="eastAsia"/>
        </w:rPr>
        <w:t>2</w:t>
      </w:r>
      <w:r w:rsidRPr="00681845">
        <w:rPr>
          <w:rFonts w:hint="eastAsia"/>
        </w:rPr>
        <w:t>,</w:t>
      </w:r>
      <w:r w:rsidR="003C7ADE">
        <w:rPr>
          <w:rFonts w:hint="eastAsia"/>
        </w:rPr>
        <w:t>0</w:t>
      </w:r>
      <w:r w:rsidRPr="00681845">
        <w:rPr>
          <w:rFonts w:hint="eastAsia"/>
        </w:rPr>
        <w:t>00</w:t>
      </w:r>
      <w:r w:rsidRPr="00681845">
        <w:rPr>
          <w:rFonts w:hint="eastAsia"/>
        </w:rPr>
        <w:t>字程度にまとめて記載してください。</w:t>
      </w:r>
    </w:p>
    <w:p w:rsidR="00870AF9" w:rsidRPr="00681845" w:rsidRDefault="00870AF9" w:rsidP="00870AF9">
      <w:pPr>
        <w:spacing w:line="400" w:lineRule="exact"/>
        <w:ind w:left="192" w:hangingChars="100" w:hanging="192"/>
        <w:rPr>
          <w:rFonts w:ascii="ＭＳ ゴシック" w:eastAsia="ＭＳ ゴシック" w:hAnsi="ＭＳ ゴシック"/>
          <w:b/>
        </w:rPr>
      </w:pPr>
    </w:p>
    <w:p w:rsidR="00870AF9" w:rsidRPr="00681845" w:rsidRDefault="00870AF9" w:rsidP="00870AF9">
      <w:pPr>
        <w:spacing w:line="400" w:lineRule="exact"/>
        <w:ind w:left="192" w:hangingChars="100" w:hanging="192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４</w:t>
      </w:r>
      <w:r w:rsidRPr="00681845">
        <w:rPr>
          <w:rFonts w:ascii="ＭＳ ゴシック" w:eastAsia="ＭＳ ゴシック" w:hAnsi="ＭＳ ゴシック" w:hint="eastAsia"/>
          <w:b/>
        </w:rPr>
        <w:t xml:space="preserve">．その他　</w:t>
      </w:r>
    </w:p>
    <w:p w:rsidR="00662234" w:rsidRDefault="00662234" w:rsidP="00662234">
      <w:pPr>
        <w:ind w:left="572" w:hangingChars="300" w:hanging="572"/>
      </w:pPr>
      <w:r>
        <w:rPr>
          <w:rFonts w:hint="eastAsia"/>
        </w:rPr>
        <w:t xml:space="preserve">　　（１）主要研究業績（学術論文等）別刷</w:t>
      </w:r>
    </w:p>
    <w:p w:rsidR="00662234" w:rsidRPr="004861D3" w:rsidRDefault="00662234" w:rsidP="00662234">
      <w:pPr>
        <w:ind w:firstLineChars="400" w:firstLine="763"/>
      </w:pPr>
      <w:r>
        <w:rPr>
          <w:rFonts w:hint="eastAsia"/>
        </w:rPr>
        <w:t>①主なもの</w:t>
      </w:r>
      <w:r>
        <w:rPr>
          <w:rFonts w:hint="eastAsia"/>
        </w:rPr>
        <w:t>3</w:t>
      </w:r>
      <w:r>
        <w:rPr>
          <w:rFonts w:hint="eastAsia"/>
        </w:rPr>
        <w:t>編以内を各</w:t>
      </w:r>
      <w:r w:rsidR="00CD5350">
        <w:rPr>
          <w:rFonts w:hint="eastAsia"/>
        </w:rPr>
        <w:t>6</w:t>
      </w:r>
      <w:r>
        <w:rPr>
          <w:rFonts w:hint="eastAsia"/>
        </w:rPr>
        <w:t>部提出願います（コピー可）。</w:t>
      </w:r>
    </w:p>
    <w:p w:rsidR="00662234" w:rsidRDefault="00662234" w:rsidP="00662234">
      <w:pPr>
        <w:spacing w:line="400" w:lineRule="exact"/>
        <w:ind w:left="191" w:hangingChars="100" w:hanging="191"/>
      </w:pPr>
      <w:r>
        <w:rPr>
          <w:rFonts w:hint="eastAsia"/>
        </w:rPr>
        <w:t xml:space="preserve">　　　　②未印刷の論文については、その原稿また</w:t>
      </w:r>
      <w:r w:rsidRPr="004861D3">
        <w:rPr>
          <w:rFonts w:hint="eastAsia"/>
        </w:rPr>
        <w:t>はコピーに掲載受理の承諾書を添付してください。</w:t>
      </w:r>
    </w:p>
    <w:p w:rsidR="00662234" w:rsidRDefault="00662234" w:rsidP="00662234">
      <w:pPr>
        <w:spacing w:line="400" w:lineRule="exact"/>
        <w:ind w:leftChars="100" w:left="191" w:firstLineChars="100" w:firstLine="191"/>
      </w:pPr>
      <w:r>
        <w:rPr>
          <w:rFonts w:hint="eastAsia"/>
        </w:rPr>
        <w:t>（２）この</w:t>
      </w:r>
      <w:r w:rsidRPr="00681845">
        <w:rPr>
          <w:rFonts w:hint="eastAsia"/>
        </w:rPr>
        <w:t>様式自体を使用せず、同様の様式をワープロ等で作成したものを使用して差し支えありません。</w:t>
      </w:r>
    </w:p>
    <w:p w:rsidR="00664E38" w:rsidRPr="00870AF9" w:rsidRDefault="00662234" w:rsidP="00662234">
      <w:pPr>
        <w:spacing w:line="400" w:lineRule="exact"/>
        <w:ind w:left="191" w:hangingChars="100" w:hanging="191"/>
      </w:pPr>
      <w:r>
        <w:rPr>
          <w:rFonts w:hint="eastAsia"/>
        </w:rPr>
        <w:t xml:space="preserve">　　　　　但し、その際は様式にある項目について、記載漏れがないよう注意してください。</w:t>
      </w:r>
    </w:p>
    <w:sectPr w:rsidR="00664E38" w:rsidRPr="00870AF9" w:rsidSect="00A47D01">
      <w:pgSz w:w="11907" w:h="16840" w:code="9"/>
      <w:pgMar w:top="567" w:right="851" w:bottom="397" w:left="1134" w:header="851" w:footer="992" w:gutter="0"/>
      <w:cols w:space="425"/>
      <w:docGrid w:type="linesAndChars" w:linePitch="287" w:charSpace="-39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19C" w:rsidRDefault="0062019C" w:rsidP="003D1A2A">
      <w:r>
        <w:separator/>
      </w:r>
    </w:p>
  </w:endnote>
  <w:endnote w:type="continuationSeparator" w:id="0">
    <w:p w:rsidR="0062019C" w:rsidRDefault="0062019C" w:rsidP="003D1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19C" w:rsidRDefault="0062019C" w:rsidP="003D1A2A">
      <w:r>
        <w:separator/>
      </w:r>
    </w:p>
  </w:footnote>
  <w:footnote w:type="continuationSeparator" w:id="0">
    <w:p w:rsidR="0062019C" w:rsidRDefault="0062019C" w:rsidP="003D1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61445"/>
    <w:multiLevelType w:val="hybridMultilevel"/>
    <w:tmpl w:val="B5867812"/>
    <w:lvl w:ilvl="0" w:tplc="252ED74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3C45FA1"/>
    <w:multiLevelType w:val="hybridMultilevel"/>
    <w:tmpl w:val="A3E87166"/>
    <w:lvl w:ilvl="0" w:tplc="4F3AD3DE">
      <w:start w:val="5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47627C"/>
    <w:multiLevelType w:val="hybridMultilevel"/>
    <w:tmpl w:val="FFBC988C"/>
    <w:lvl w:ilvl="0" w:tplc="4A866F4C">
      <w:start w:val="1"/>
      <w:numFmt w:val="decimal"/>
      <w:lvlText w:val="%1."/>
      <w:lvlJc w:val="left"/>
      <w:pPr>
        <w:ind w:left="61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2E9F40E5"/>
    <w:multiLevelType w:val="hybridMultilevel"/>
    <w:tmpl w:val="E9169914"/>
    <w:lvl w:ilvl="0" w:tplc="F9A2492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B430A0A"/>
    <w:multiLevelType w:val="hybridMultilevel"/>
    <w:tmpl w:val="A20893BE"/>
    <w:lvl w:ilvl="0" w:tplc="97FAB9BA">
      <w:numFmt w:val="bullet"/>
      <w:lvlText w:val="・"/>
      <w:lvlJc w:val="left"/>
      <w:pPr>
        <w:tabs>
          <w:tab w:val="num" w:pos="660"/>
        </w:tabs>
        <w:ind w:left="6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688C1496"/>
    <w:multiLevelType w:val="hybridMultilevel"/>
    <w:tmpl w:val="C60AF6E8"/>
    <w:lvl w:ilvl="0" w:tplc="9510F746">
      <w:numFmt w:val="bullet"/>
      <w:lvlText w:val="◎"/>
      <w:lvlJc w:val="left"/>
      <w:pPr>
        <w:tabs>
          <w:tab w:val="num" w:pos="885"/>
        </w:tabs>
        <w:ind w:left="88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6" w15:restartNumberingAfterBreak="0">
    <w:nsid w:val="6FA54A7F"/>
    <w:multiLevelType w:val="hybridMultilevel"/>
    <w:tmpl w:val="87C04502"/>
    <w:lvl w:ilvl="0" w:tplc="091276D6"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6FFB430B"/>
    <w:multiLevelType w:val="hybridMultilevel"/>
    <w:tmpl w:val="96583228"/>
    <w:lvl w:ilvl="0" w:tplc="4A866F4C">
      <w:start w:val="1"/>
      <w:numFmt w:val="decimal"/>
      <w:lvlText w:val="%1.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 w15:restartNumberingAfterBreak="0">
    <w:nsid w:val="72BC740A"/>
    <w:multiLevelType w:val="hybridMultilevel"/>
    <w:tmpl w:val="460C8BD6"/>
    <w:lvl w:ilvl="0" w:tplc="6B3C64AA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2CE121A"/>
    <w:multiLevelType w:val="hybridMultilevel"/>
    <w:tmpl w:val="3BC093F6"/>
    <w:lvl w:ilvl="0" w:tplc="A6464212">
      <w:start w:val="2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744846F1"/>
    <w:multiLevelType w:val="hybridMultilevel"/>
    <w:tmpl w:val="A5CE7A34"/>
    <w:lvl w:ilvl="0" w:tplc="9D8ECAB2">
      <w:start w:val="2"/>
      <w:numFmt w:val="decimalEnclosedCircle"/>
      <w:lvlText w:val="%1"/>
      <w:lvlJc w:val="left"/>
      <w:pPr>
        <w:tabs>
          <w:tab w:val="num" w:pos="2025"/>
        </w:tabs>
        <w:ind w:left="202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15"/>
        </w:tabs>
        <w:ind w:left="24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35"/>
        </w:tabs>
        <w:ind w:left="28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5"/>
        </w:tabs>
        <w:ind w:left="32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75"/>
        </w:tabs>
        <w:ind w:left="36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95"/>
        </w:tabs>
        <w:ind w:left="40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15"/>
        </w:tabs>
        <w:ind w:left="45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35"/>
        </w:tabs>
        <w:ind w:left="49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55"/>
        </w:tabs>
        <w:ind w:left="5355" w:hanging="420"/>
      </w:pPr>
    </w:lvl>
  </w:abstractNum>
  <w:abstractNum w:abstractNumId="11" w15:restartNumberingAfterBreak="0">
    <w:nsid w:val="7B203DAC"/>
    <w:multiLevelType w:val="hybridMultilevel"/>
    <w:tmpl w:val="2040A0C6"/>
    <w:lvl w:ilvl="0" w:tplc="0542EF48">
      <w:numFmt w:val="bullet"/>
      <w:lvlText w:val="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2" w15:restartNumberingAfterBreak="0">
    <w:nsid w:val="7B250370"/>
    <w:multiLevelType w:val="hybridMultilevel"/>
    <w:tmpl w:val="922870CE"/>
    <w:lvl w:ilvl="0" w:tplc="05BA195E">
      <w:numFmt w:val="bullet"/>
      <w:lvlText w:val="◎"/>
      <w:lvlJc w:val="left"/>
      <w:pPr>
        <w:tabs>
          <w:tab w:val="num" w:pos="885"/>
        </w:tabs>
        <w:ind w:left="88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6"/>
  </w:num>
  <w:num w:numId="5">
    <w:abstractNumId w:val="3"/>
  </w:num>
  <w:num w:numId="6">
    <w:abstractNumId w:val="0"/>
  </w:num>
  <w:num w:numId="7">
    <w:abstractNumId w:val="10"/>
  </w:num>
  <w:num w:numId="8">
    <w:abstractNumId w:val="9"/>
  </w:num>
  <w:num w:numId="9">
    <w:abstractNumId w:val="8"/>
  </w:num>
  <w:num w:numId="10">
    <w:abstractNumId w:val="1"/>
  </w:num>
  <w:num w:numId="11">
    <w:abstractNumId w:val="4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87"/>
  <w:displayHorizontalDrawingGridEvery w:val="0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EFC"/>
    <w:rsid w:val="000001D6"/>
    <w:rsid w:val="00004193"/>
    <w:rsid w:val="00020993"/>
    <w:rsid w:val="00025CD7"/>
    <w:rsid w:val="00042441"/>
    <w:rsid w:val="00050F6A"/>
    <w:rsid w:val="00064260"/>
    <w:rsid w:val="00071396"/>
    <w:rsid w:val="0007323A"/>
    <w:rsid w:val="00080EB0"/>
    <w:rsid w:val="00087DB4"/>
    <w:rsid w:val="00091F4F"/>
    <w:rsid w:val="0009628D"/>
    <w:rsid w:val="00096B15"/>
    <w:rsid w:val="000A2922"/>
    <w:rsid w:val="000A31C1"/>
    <w:rsid w:val="000B2FC3"/>
    <w:rsid w:val="000B57C5"/>
    <w:rsid w:val="000D259D"/>
    <w:rsid w:val="000D2FA1"/>
    <w:rsid w:val="000D502E"/>
    <w:rsid w:val="000D7BD2"/>
    <w:rsid w:val="000E0330"/>
    <w:rsid w:val="000E0ADE"/>
    <w:rsid w:val="000E6004"/>
    <w:rsid w:val="000F581B"/>
    <w:rsid w:val="000F5B33"/>
    <w:rsid w:val="001138FD"/>
    <w:rsid w:val="00113FFB"/>
    <w:rsid w:val="001156B8"/>
    <w:rsid w:val="00117F51"/>
    <w:rsid w:val="00125EE7"/>
    <w:rsid w:val="00137476"/>
    <w:rsid w:val="001425C0"/>
    <w:rsid w:val="00151AD1"/>
    <w:rsid w:val="00153662"/>
    <w:rsid w:val="00155795"/>
    <w:rsid w:val="001618F5"/>
    <w:rsid w:val="00163402"/>
    <w:rsid w:val="001670F1"/>
    <w:rsid w:val="0018083F"/>
    <w:rsid w:val="0019389E"/>
    <w:rsid w:val="001A02AC"/>
    <w:rsid w:val="001A4D31"/>
    <w:rsid w:val="001A51D7"/>
    <w:rsid w:val="001B2EA5"/>
    <w:rsid w:val="001C47D2"/>
    <w:rsid w:val="001C4F89"/>
    <w:rsid w:val="001C63A0"/>
    <w:rsid w:val="001D63AF"/>
    <w:rsid w:val="001E59E1"/>
    <w:rsid w:val="001F17B1"/>
    <w:rsid w:val="001F2F87"/>
    <w:rsid w:val="001F42E8"/>
    <w:rsid w:val="00207815"/>
    <w:rsid w:val="002116DA"/>
    <w:rsid w:val="00212DFE"/>
    <w:rsid w:val="00213361"/>
    <w:rsid w:val="002219FD"/>
    <w:rsid w:val="00223AC6"/>
    <w:rsid w:val="00223EBB"/>
    <w:rsid w:val="00227801"/>
    <w:rsid w:val="00227FFB"/>
    <w:rsid w:val="00244D8C"/>
    <w:rsid w:val="00251485"/>
    <w:rsid w:val="0025490B"/>
    <w:rsid w:val="002575B1"/>
    <w:rsid w:val="002674E7"/>
    <w:rsid w:val="0027318A"/>
    <w:rsid w:val="00281791"/>
    <w:rsid w:val="0028533A"/>
    <w:rsid w:val="0029263C"/>
    <w:rsid w:val="002A0248"/>
    <w:rsid w:val="002A5B6A"/>
    <w:rsid w:val="002B64A7"/>
    <w:rsid w:val="002E261C"/>
    <w:rsid w:val="002E2C1A"/>
    <w:rsid w:val="002F7582"/>
    <w:rsid w:val="0030097B"/>
    <w:rsid w:val="00300D85"/>
    <w:rsid w:val="0030336F"/>
    <w:rsid w:val="00303B67"/>
    <w:rsid w:val="003042DA"/>
    <w:rsid w:val="0031066A"/>
    <w:rsid w:val="00311F9E"/>
    <w:rsid w:val="003241BE"/>
    <w:rsid w:val="00336183"/>
    <w:rsid w:val="00337C38"/>
    <w:rsid w:val="00342FD0"/>
    <w:rsid w:val="0034360F"/>
    <w:rsid w:val="00343C0E"/>
    <w:rsid w:val="003448EA"/>
    <w:rsid w:val="0035236A"/>
    <w:rsid w:val="00363A47"/>
    <w:rsid w:val="00387257"/>
    <w:rsid w:val="00396565"/>
    <w:rsid w:val="003A32FF"/>
    <w:rsid w:val="003B45F4"/>
    <w:rsid w:val="003B64A9"/>
    <w:rsid w:val="003B6512"/>
    <w:rsid w:val="003C53E9"/>
    <w:rsid w:val="003C7ADE"/>
    <w:rsid w:val="003D19FF"/>
    <w:rsid w:val="003D1A2A"/>
    <w:rsid w:val="003D6848"/>
    <w:rsid w:val="003E37A0"/>
    <w:rsid w:val="003E5E81"/>
    <w:rsid w:val="003E78AC"/>
    <w:rsid w:val="00407827"/>
    <w:rsid w:val="00421225"/>
    <w:rsid w:val="00421953"/>
    <w:rsid w:val="004236B3"/>
    <w:rsid w:val="00441080"/>
    <w:rsid w:val="00444FAF"/>
    <w:rsid w:val="00461BD3"/>
    <w:rsid w:val="00470F59"/>
    <w:rsid w:val="004825A2"/>
    <w:rsid w:val="0049078B"/>
    <w:rsid w:val="00492046"/>
    <w:rsid w:val="00497214"/>
    <w:rsid w:val="004B09B2"/>
    <w:rsid w:val="004B2F33"/>
    <w:rsid w:val="004D0BD9"/>
    <w:rsid w:val="004D1C39"/>
    <w:rsid w:val="004D20EE"/>
    <w:rsid w:val="004D62C1"/>
    <w:rsid w:val="004E09B6"/>
    <w:rsid w:val="004F374B"/>
    <w:rsid w:val="00503804"/>
    <w:rsid w:val="0051078A"/>
    <w:rsid w:val="005128A1"/>
    <w:rsid w:val="005133FE"/>
    <w:rsid w:val="005329FB"/>
    <w:rsid w:val="00542A43"/>
    <w:rsid w:val="005437EF"/>
    <w:rsid w:val="00574224"/>
    <w:rsid w:val="00583582"/>
    <w:rsid w:val="00584080"/>
    <w:rsid w:val="005A231A"/>
    <w:rsid w:val="005A5AB7"/>
    <w:rsid w:val="005B38C6"/>
    <w:rsid w:val="005D291F"/>
    <w:rsid w:val="005D697B"/>
    <w:rsid w:val="005E4FCB"/>
    <w:rsid w:val="005F3816"/>
    <w:rsid w:val="006002B8"/>
    <w:rsid w:val="00601250"/>
    <w:rsid w:val="0060369C"/>
    <w:rsid w:val="00603ABC"/>
    <w:rsid w:val="006057F2"/>
    <w:rsid w:val="006171AE"/>
    <w:rsid w:val="0062019C"/>
    <w:rsid w:val="006306E2"/>
    <w:rsid w:val="006454F5"/>
    <w:rsid w:val="00646545"/>
    <w:rsid w:val="00647CE3"/>
    <w:rsid w:val="00651767"/>
    <w:rsid w:val="00662234"/>
    <w:rsid w:val="00664E38"/>
    <w:rsid w:val="006651D9"/>
    <w:rsid w:val="006813D2"/>
    <w:rsid w:val="00681845"/>
    <w:rsid w:val="00683176"/>
    <w:rsid w:val="006A19A4"/>
    <w:rsid w:val="006A3697"/>
    <w:rsid w:val="006A570D"/>
    <w:rsid w:val="006B23B7"/>
    <w:rsid w:val="006C48CF"/>
    <w:rsid w:val="006D15C3"/>
    <w:rsid w:val="006D45B9"/>
    <w:rsid w:val="006D7995"/>
    <w:rsid w:val="006E0506"/>
    <w:rsid w:val="00704301"/>
    <w:rsid w:val="0072029D"/>
    <w:rsid w:val="0072618D"/>
    <w:rsid w:val="00740CD1"/>
    <w:rsid w:val="00754071"/>
    <w:rsid w:val="007568E2"/>
    <w:rsid w:val="0076563F"/>
    <w:rsid w:val="007724DE"/>
    <w:rsid w:val="00774C1E"/>
    <w:rsid w:val="0077580E"/>
    <w:rsid w:val="00792ECF"/>
    <w:rsid w:val="007B6A0B"/>
    <w:rsid w:val="007C44E1"/>
    <w:rsid w:val="007D1019"/>
    <w:rsid w:val="007D427C"/>
    <w:rsid w:val="007E2942"/>
    <w:rsid w:val="007F3334"/>
    <w:rsid w:val="007F33B8"/>
    <w:rsid w:val="00815FDE"/>
    <w:rsid w:val="00821E97"/>
    <w:rsid w:val="00846877"/>
    <w:rsid w:val="00861B0C"/>
    <w:rsid w:val="00870975"/>
    <w:rsid w:val="00870AF9"/>
    <w:rsid w:val="0087439D"/>
    <w:rsid w:val="00874B94"/>
    <w:rsid w:val="0089761C"/>
    <w:rsid w:val="008A1E6A"/>
    <w:rsid w:val="008A2219"/>
    <w:rsid w:val="008B36E8"/>
    <w:rsid w:val="008C1740"/>
    <w:rsid w:val="008C7D5B"/>
    <w:rsid w:val="008E1BB2"/>
    <w:rsid w:val="008F307F"/>
    <w:rsid w:val="008F3A7D"/>
    <w:rsid w:val="00904E7B"/>
    <w:rsid w:val="009072EF"/>
    <w:rsid w:val="00921086"/>
    <w:rsid w:val="00922D86"/>
    <w:rsid w:val="00922DA5"/>
    <w:rsid w:val="00951C0A"/>
    <w:rsid w:val="00952C14"/>
    <w:rsid w:val="00953328"/>
    <w:rsid w:val="009611B9"/>
    <w:rsid w:val="00967B0C"/>
    <w:rsid w:val="0098489E"/>
    <w:rsid w:val="00990EFC"/>
    <w:rsid w:val="009A0416"/>
    <w:rsid w:val="009A6095"/>
    <w:rsid w:val="009A6F97"/>
    <w:rsid w:val="009C1CD2"/>
    <w:rsid w:val="009C5C59"/>
    <w:rsid w:val="009E143F"/>
    <w:rsid w:val="009F4928"/>
    <w:rsid w:val="009F7754"/>
    <w:rsid w:val="00A0304F"/>
    <w:rsid w:val="00A127E8"/>
    <w:rsid w:val="00A15920"/>
    <w:rsid w:val="00A2296B"/>
    <w:rsid w:val="00A4352E"/>
    <w:rsid w:val="00A4543E"/>
    <w:rsid w:val="00A47D01"/>
    <w:rsid w:val="00A53606"/>
    <w:rsid w:val="00A617B6"/>
    <w:rsid w:val="00A706F2"/>
    <w:rsid w:val="00A81848"/>
    <w:rsid w:val="00A85BE4"/>
    <w:rsid w:val="00A93276"/>
    <w:rsid w:val="00AA3E72"/>
    <w:rsid w:val="00AB16E8"/>
    <w:rsid w:val="00AC26CF"/>
    <w:rsid w:val="00AE1C75"/>
    <w:rsid w:val="00AE5E15"/>
    <w:rsid w:val="00B0034B"/>
    <w:rsid w:val="00B05DA8"/>
    <w:rsid w:val="00B11368"/>
    <w:rsid w:val="00B17EAA"/>
    <w:rsid w:val="00B20132"/>
    <w:rsid w:val="00B209C3"/>
    <w:rsid w:val="00B27B91"/>
    <w:rsid w:val="00B3435D"/>
    <w:rsid w:val="00B44C12"/>
    <w:rsid w:val="00B534CD"/>
    <w:rsid w:val="00B6085E"/>
    <w:rsid w:val="00B634D8"/>
    <w:rsid w:val="00B63837"/>
    <w:rsid w:val="00B75CE5"/>
    <w:rsid w:val="00B75E0B"/>
    <w:rsid w:val="00B863DF"/>
    <w:rsid w:val="00B93CB3"/>
    <w:rsid w:val="00BB4561"/>
    <w:rsid w:val="00BC25A9"/>
    <w:rsid w:val="00BC7E77"/>
    <w:rsid w:val="00BD0781"/>
    <w:rsid w:val="00BD5834"/>
    <w:rsid w:val="00BD731F"/>
    <w:rsid w:val="00BF514A"/>
    <w:rsid w:val="00C33D86"/>
    <w:rsid w:val="00C424AD"/>
    <w:rsid w:val="00C46A94"/>
    <w:rsid w:val="00C5706A"/>
    <w:rsid w:val="00C57A45"/>
    <w:rsid w:val="00C627DD"/>
    <w:rsid w:val="00C85D5B"/>
    <w:rsid w:val="00C95B36"/>
    <w:rsid w:val="00CA2CEA"/>
    <w:rsid w:val="00CA6BDD"/>
    <w:rsid w:val="00CB06E7"/>
    <w:rsid w:val="00CB48C1"/>
    <w:rsid w:val="00CC1CBF"/>
    <w:rsid w:val="00CD3564"/>
    <w:rsid w:val="00CD5350"/>
    <w:rsid w:val="00CD5444"/>
    <w:rsid w:val="00CE177B"/>
    <w:rsid w:val="00CE4F4B"/>
    <w:rsid w:val="00CF5969"/>
    <w:rsid w:val="00D039C2"/>
    <w:rsid w:val="00D13AFD"/>
    <w:rsid w:val="00D21679"/>
    <w:rsid w:val="00D270E1"/>
    <w:rsid w:val="00D41006"/>
    <w:rsid w:val="00D4302C"/>
    <w:rsid w:val="00D448A0"/>
    <w:rsid w:val="00D518E4"/>
    <w:rsid w:val="00D855CA"/>
    <w:rsid w:val="00D92304"/>
    <w:rsid w:val="00D940F8"/>
    <w:rsid w:val="00DA36AC"/>
    <w:rsid w:val="00DB0AD6"/>
    <w:rsid w:val="00DB3851"/>
    <w:rsid w:val="00DC32FC"/>
    <w:rsid w:val="00DC62B4"/>
    <w:rsid w:val="00DD5B44"/>
    <w:rsid w:val="00DE0370"/>
    <w:rsid w:val="00DF0FDB"/>
    <w:rsid w:val="00E015FA"/>
    <w:rsid w:val="00E0407B"/>
    <w:rsid w:val="00E04D6E"/>
    <w:rsid w:val="00E0792D"/>
    <w:rsid w:val="00E21545"/>
    <w:rsid w:val="00E2464D"/>
    <w:rsid w:val="00E35E88"/>
    <w:rsid w:val="00E41951"/>
    <w:rsid w:val="00E45A85"/>
    <w:rsid w:val="00E54843"/>
    <w:rsid w:val="00E72A0D"/>
    <w:rsid w:val="00E8515A"/>
    <w:rsid w:val="00E855F9"/>
    <w:rsid w:val="00E91829"/>
    <w:rsid w:val="00E93EE6"/>
    <w:rsid w:val="00EA756B"/>
    <w:rsid w:val="00EB003A"/>
    <w:rsid w:val="00EB4828"/>
    <w:rsid w:val="00EC507C"/>
    <w:rsid w:val="00ED32EF"/>
    <w:rsid w:val="00ED594D"/>
    <w:rsid w:val="00EE5B83"/>
    <w:rsid w:val="00EF357D"/>
    <w:rsid w:val="00F05972"/>
    <w:rsid w:val="00F07C25"/>
    <w:rsid w:val="00F118F6"/>
    <w:rsid w:val="00F11D9C"/>
    <w:rsid w:val="00F212DE"/>
    <w:rsid w:val="00F233C4"/>
    <w:rsid w:val="00F30A63"/>
    <w:rsid w:val="00F328DF"/>
    <w:rsid w:val="00F53C55"/>
    <w:rsid w:val="00F56065"/>
    <w:rsid w:val="00F575D0"/>
    <w:rsid w:val="00F61608"/>
    <w:rsid w:val="00F71DF8"/>
    <w:rsid w:val="00F73079"/>
    <w:rsid w:val="00F73C0A"/>
    <w:rsid w:val="00F81830"/>
    <w:rsid w:val="00F81EF8"/>
    <w:rsid w:val="00F8487D"/>
    <w:rsid w:val="00F8728C"/>
    <w:rsid w:val="00FB06EE"/>
    <w:rsid w:val="00FB0BC0"/>
    <w:rsid w:val="00FB6651"/>
    <w:rsid w:val="00FC1884"/>
    <w:rsid w:val="00FD6729"/>
    <w:rsid w:val="00FE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57A4A71C"/>
  <w15:docId w15:val="{854BCDED-CB69-4CE5-89C8-C591E7480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84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ind w:left="197" w:hangingChars="100" w:hanging="197"/>
    </w:pPr>
  </w:style>
  <w:style w:type="paragraph" w:styleId="2">
    <w:name w:val="Body Text Indent 2"/>
    <w:basedOn w:val="a"/>
    <w:pPr>
      <w:ind w:firstLineChars="198" w:firstLine="4270"/>
    </w:pPr>
    <w:rPr>
      <w:rFonts w:ascii="ＭＳ ゴシック" w:eastAsia="ＭＳ ゴシック"/>
      <w:b/>
      <w:bCs/>
      <w:w w:val="150"/>
      <w:sz w:val="144"/>
    </w:rPr>
  </w:style>
  <w:style w:type="paragraph" w:styleId="3">
    <w:name w:val="Body Text Indent 3"/>
    <w:basedOn w:val="a"/>
    <w:pPr>
      <w:ind w:left="243" w:hangingChars="100" w:hanging="243"/>
    </w:pPr>
    <w:rPr>
      <w:sz w:val="24"/>
    </w:rPr>
  </w:style>
  <w:style w:type="paragraph" w:styleId="a6">
    <w:name w:val="Closing"/>
    <w:basedOn w:val="a"/>
    <w:pPr>
      <w:jc w:val="right"/>
    </w:pPr>
    <w:rPr>
      <w:sz w:val="24"/>
    </w:rPr>
  </w:style>
  <w:style w:type="table" w:styleId="a7">
    <w:name w:val="Table Grid"/>
    <w:basedOn w:val="a1"/>
    <w:rsid w:val="005840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alutation"/>
    <w:basedOn w:val="a"/>
    <w:next w:val="a"/>
    <w:rsid w:val="008E1BB2"/>
  </w:style>
  <w:style w:type="paragraph" w:styleId="a9">
    <w:name w:val="header"/>
    <w:basedOn w:val="a"/>
    <w:link w:val="aa"/>
    <w:rsid w:val="003D1A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3D1A2A"/>
    <w:rPr>
      <w:kern w:val="2"/>
      <w:sz w:val="21"/>
      <w:szCs w:val="24"/>
    </w:rPr>
  </w:style>
  <w:style w:type="paragraph" w:styleId="ab">
    <w:name w:val="footer"/>
    <w:basedOn w:val="a"/>
    <w:link w:val="ac"/>
    <w:rsid w:val="003D1A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3D1A2A"/>
    <w:rPr>
      <w:kern w:val="2"/>
      <w:sz w:val="21"/>
      <w:szCs w:val="24"/>
    </w:rPr>
  </w:style>
  <w:style w:type="paragraph" w:styleId="ad">
    <w:name w:val="Note Heading"/>
    <w:basedOn w:val="a"/>
    <w:next w:val="a"/>
    <w:link w:val="ae"/>
    <w:rsid w:val="001670F1"/>
    <w:pPr>
      <w:jc w:val="center"/>
    </w:pPr>
  </w:style>
  <w:style w:type="character" w:customStyle="1" w:styleId="ae">
    <w:name w:val="記 (文字)"/>
    <w:basedOn w:val="a0"/>
    <w:link w:val="ad"/>
    <w:rsid w:val="001670F1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1670F1"/>
    <w:pPr>
      <w:ind w:leftChars="400" w:left="840"/>
    </w:pPr>
  </w:style>
  <w:style w:type="paragraph" w:styleId="af0">
    <w:name w:val="Balloon Text"/>
    <w:basedOn w:val="a"/>
    <w:link w:val="af1"/>
    <w:semiHidden/>
    <w:unhideWhenUsed/>
    <w:rsid w:val="009A04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semiHidden/>
    <w:rsid w:val="009A041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3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4A4DF6E9.dotm</Template>
  <TotalTime>5</TotalTime>
  <Pages>9</Pages>
  <Words>1447</Words>
  <Characters>860</Characters>
  <Application>Microsoft Office Word</Application>
  <DocSecurity>0</DocSecurity>
  <Lines>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事務連絡</vt:lpstr>
    </vt:vector>
  </TitlesOfParts>
  <Company>長崎大学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creator>薬学部庶務係</dc:creator>
  <cp:lastModifiedBy>imu</cp:lastModifiedBy>
  <cp:revision>6</cp:revision>
  <cp:lastPrinted>2016-10-17T02:50:00Z</cp:lastPrinted>
  <dcterms:created xsi:type="dcterms:W3CDTF">2019-11-18T23:28:00Z</dcterms:created>
  <dcterms:modified xsi:type="dcterms:W3CDTF">2019-11-18T23:34:00Z</dcterms:modified>
</cp:coreProperties>
</file>