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697" w:rsidRPr="00681845" w:rsidRDefault="006A3697" w:rsidP="006A3697">
      <w:pPr>
        <w:ind w:left="191" w:hangingChars="100" w:hanging="191"/>
      </w:pPr>
      <w:r w:rsidRPr="00681845">
        <w:rPr>
          <w:rFonts w:hint="eastAsia"/>
        </w:rPr>
        <w:t>（様式１）</w:t>
      </w:r>
    </w:p>
    <w:p w:rsidR="006A3697" w:rsidRPr="00646545" w:rsidRDefault="00646545" w:rsidP="006A3697">
      <w:pPr>
        <w:ind w:leftChars="100" w:left="191"/>
        <w:jc w:val="center"/>
        <w:rPr>
          <w:b/>
          <w:sz w:val="24"/>
        </w:rPr>
      </w:pPr>
      <w:r w:rsidRPr="00646545">
        <w:rPr>
          <w:rFonts w:hint="eastAsia"/>
          <w:b/>
          <w:sz w:val="24"/>
        </w:rPr>
        <w:t>個　人　調　査　票</w:t>
      </w:r>
    </w:p>
    <w:p w:rsidR="006A3697" w:rsidRPr="00681845" w:rsidRDefault="006A3697" w:rsidP="00646545">
      <w:pPr>
        <w:ind w:left="191" w:right="-1" w:hangingChars="100" w:hanging="191"/>
      </w:pPr>
      <w:r w:rsidRPr="00681845">
        <w:rPr>
          <w:rFonts w:hint="eastAsia"/>
        </w:rPr>
        <w:t>（別紙「記載上の注意事項」を参照ください。）</w:t>
      </w:r>
      <w:r w:rsidR="00646545">
        <w:rPr>
          <w:rFonts w:hint="eastAsia"/>
        </w:rPr>
        <w:t xml:space="preserve">　　　　　　　　　　　　　　　　（</w:t>
      </w:r>
      <w:r w:rsidR="00FD6729">
        <w:rPr>
          <w:rFonts w:hint="eastAsia"/>
        </w:rPr>
        <w:t>令和</w:t>
      </w:r>
      <w:r w:rsidR="00646545">
        <w:rPr>
          <w:rFonts w:hint="eastAsia"/>
        </w:rPr>
        <w:t xml:space="preserve">　　年　　月　　月現在）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5"/>
        <w:gridCol w:w="3041"/>
        <w:gridCol w:w="373"/>
        <w:gridCol w:w="614"/>
        <w:gridCol w:w="779"/>
        <w:gridCol w:w="1399"/>
        <w:gridCol w:w="1861"/>
      </w:tblGrid>
      <w:tr w:rsidR="00497214" w:rsidRPr="00681845" w:rsidTr="00387257">
        <w:trPr>
          <w:trHeight w:val="1119"/>
        </w:trPr>
        <w:tc>
          <w:tcPr>
            <w:tcW w:w="1864" w:type="dxa"/>
            <w:vAlign w:val="center"/>
          </w:tcPr>
          <w:p w:rsidR="00497214" w:rsidRPr="00681845" w:rsidRDefault="00497214" w:rsidP="00213361">
            <w:pPr>
              <w:jc w:val="center"/>
            </w:pPr>
            <w:r w:rsidRPr="00CD5350">
              <w:rPr>
                <w:rFonts w:hint="eastAsia"/>
                <w:spacing w:val="30"/>
                <w:kern w:val="0"/>
                <w:fitText w:val="955" w:id="-506667775"/>
              </w:rPr>
              <w:t>ふりが</w:t>
            </w:r>
            <w:r w:rsidRPr="00CD5350">
              <w:rPr>
                <w:rFonts w:hint="eastAsia"/>
                <w:spacing w:val="-37"/>
                <w:kern w:val="0"/>
                <w:fitText w:val="955" w:id="-506667775"/>
              </w:rPr>
              <w:t>な</w:t>
            </w:r>
          </w:p>
          <w:p w:rsidR="00497214" w:rsidRPr="00681845" w:rsidRDefault="00497214" w:rsidP="00213361">
            <w:pPr>
              <w:jc w:val="center"/>
            </w:pPr>
            <w:r w:rsidRPr="00CD5350">
              <w:rPr>
                <w:rFonts w:hint="eastAsia"/>
                <w:spacing w:val="30"/>
                <w:kern w:val="0"/>
                <w:fitText w:val="955" w:id="-506667774"/>
              </w:rPr>
              <w:t xml:space="preserve">氏　　</w:t>
            </w:r>
            <w:r w:rsidRPr="00CD5350">
              <w:rPr>
                <w:rFonts w:hint="eastAsia"/>
                <w:spacing w:val="-37"/>
                <w:kern w:val="0"/>
                <w:fitText w:val="955" w:id="-506667774"/>
              </w:rPr>
              <w:t>名</w:t>
            </w:r>
          </w:p>
        </w:tc>
        <w:tc>
          <w:tcPr>
            <w:tcW w:w="3489" w:type="dxa"/>
            <w:gridSpan w:val="2"/>
            <w:vAlign w:val="center"/>
          </w:tcPr>
          <w:p w:rsidR="00497214" w:rsidRPr="00681845" w:rsidRDefault="00497214" w:rsidP="00497214">
            <w:pPr>
              <w:tabs>
                <w:tab w:val="left" w:pos="3239"/>
                <w:tab w:val="left" w:pos="3273"/>
              </w:tabs>
              <w:ind w:right="175"/>
              <w:jc w:val="right"/>
            </w:pPr>
            <w:r w:rsidRPr="00681845"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17" w:type="dxa"/>
            <w:gridSpan w:val="2"/>
            <w:vAlign w:val="center"/>
          </w:tcPr>
          <w:p w:rsidR="00497214" w:rsidRPr="00681845" w:rsidRDefault="00497214" w:rsidP="0049721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418" w:type="dxa"/>
            <w:vAlign w:val="center"/>
          </w:tcPr>
          <w:p w:rsidR="00497214" w:rsidRPr="00681845" w:rsidRDefault="00497214" w:rsidP="00497214">
            <w:pPr>
              <w:tabs>
                <w:tab w:val="left" w:pos="1528"/>
              </w:tabs>
              <w:ind w:right="18"/>
              <w:jc w:val="center"/>
            </w:pPr>
            <w:r w:rsidRPr="00681845"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1898" w:type="dxa"/>
            <w:vMerge w:val="restart"/>
            <w:vAlign w:val="center"/>
          </w:tcPr>
          <w:p w:rsidR="00497214" w:rsidRPr="00681845" w:rsidRDefault="00497214" w:rsidP="00213361">
            <w:pPr>
              <w:jc w:val="center"/>
              <w:rPr>
                <w:lang w:eastAsia="zh-CN"/>
              </w:rPr>
            </w:pPr>
            <w:r w:rsidRPr="00681845">
              <w:rPr>
                <w:rFonts w:hint="eastAsia"/>
                <w:lang w:eastAsia="zh-CN"/>
              </w:rPr>
              <w:t>写　真　貼　付</w:t>
            </w:r>
          </w:p>
          <w:p w:rsidR="00497214" w:rsidRPr="00681845" w:rsidRDefault="00497214" w:rsidP="00213361">
            <w:pPr>
              <w:jc w:val="center"/>
              <w:rPr>
                <w:lang w:eastAsia="zh-CN"/>
              </w:rPr>
            </w:pPr>
            <w:r w:rsidRPr="000F581B">
              <w:rPr>
                <w:rFonts w:hint="eastAsia"/>
                <w:sz w:val="16"/>
                <w:lang w:eastAsia="zh-CN"/>
              </w:rPr>
              <w:t>（縦４ｃｍ×横３ｃｍ）</w:t>
            </w:r>
          </w:p>
        </w:tc>
      </w:tr>
      <w:tr w:rsidR="00497214" w:rsidRPr="00681845" w:rsidTr="00387257">
        <w:trPr>
          <w:trHeight w:val="555"/>
        </w:trPr>
        <w:tc>
          <w:tcPr>
            <w:tcW w:w="1864" w:type="dxa"/>
            <w:tcBorders>
              <w:top w:val="nil"/>
            </w:tcBorders>
            <w:vAlign w:val="center"/>
          </w:tcPr>
          <w:p w:rsidR="00497214" w:rsidRPr="00681845" w:rsidRDefault="00497214" w:rsidP="00213361">
            <w:pPr>
              <w:jc w:val="center"/>
            </w:pPr>
            <w:r w:rsidRPr="00CD5350">
              <w:rPr>
                <w:rFonts w:hint="eastAsia"/>
                <w:spacing w:val="30"/>
                <w:kern w:val="0"/>
                <w:fitText w:val="955" w:id="-506667772"/>
              </w:rPr>
              <w:t>生年月</w:t>
            </w:r>
            <w:r w:rsidRPr="00CD5350">
              <w:rPr>
                <w:rFonts w:hint="eastAsia"/>
                <w:spacing w:val="-37"/>
                <w:kern w:val="0"/>
                <w:fitText w:val="955" w:id="-506667772"/>
              </w:rPr>
              <w:t>日</w:t>
            </w:r>
          </w:p>
        </w:tc>
        <w:tc>
          <w:tcPr>
            <w:tcW w:w="3108" w:type="dxa"/>
            <w:tcBorders>
              <w:top w:val="nil"/>
            </w:tcBorders>
            <w:vAlign w:val="center"/>
          </w:tcPr>
          <w:p w:rsidR="00497214" w:rsidRPr="00681845" w:rsidRDefault="00497214" w:rsidP="00213361">
            <w:pPr>
              <w:jc w:val="right"/>
            </w:pPr>
            <w:r w:rsidRPr="00681845">
              <w:rPr>
                <w:rFonts w:hint="eastAsia"/>
              </w:rPr>
              <w:t>年　　　月　　　日</w:t>
            </w:r>
          </w:p>
        </w:tc>
        <w:tc>
          <w:tcPr>
            <w:tcW w:w="1003" w:type="dxa"/>
            <w:gridSpan w:val="2"/>
            <w:vAlign w:val="center"/>
          </w:tcPr>
          <w:p w:rsidR="00497214" w:rsidRPr="00681845" w:rsidRDefault="00497214" w:rsidP="00213361">
            <w:pPr>
              <w:jc w:val="center"/>
            </w:pPr>
            <w:r w:rsidRPr="00681845">
              <w:rPr>
                <w:rFonts w:hint="eastAsia"/>
              </w:rPr>
              <w:t>年　齢</w:t>
            </w:r>
          </w:p>
        </w:tc>
        <w:tc>
          <w:tcPr>
            <w:tcW w:w="2213" w:type="dxa"/>
            <w:gridSpan w:val="2"/>
            <w:vAlign w:val="center"/>
          </w:tcPr>
          <w:p w:rsidR="00497214" w:rsidRPr="00681845" w:rsidRDefault="00497214" w:rsidP="00213361">
            <w:pPr>
              <w:ind w:right="191"/>
              <w:jc w:val="right"/>
            </w:pPr>
            <w:r w:rsidRPr="00681845">
              <w:rPr>
                <w:rFonts w:hint="eastAsia"/>
              </w:rPr>
              <w:t>歳</w:t>
            </w:r>
          </w:p>
        </w:tc>
        <w:tc>
          <w:tcPr>
            <w:tcW w:w="1898" w:type="dxa"/>
            <w:vMerge/>
          </w:tcPr>
          <w:p w:rsidR="00497214" w:rsidRPr="00681845" w:rsidRDefault="00497214" w:rsidP="00213361"/>
        </w:tc>
      </w:tr>
      <w:tr w:rsidR="00497214" w:rsidRPr="00681845" w:rsidTr="00387257">
        <w:trPr>
          <w:trHeight w:val="831"/>
        </w:trPr>
        <w:tc>
          <w:tcPr>
            <w:tcW w:w="1864" w:type="dxa"/>
            <w:vAlign w:val="center"/>
          </w:tcPr>
          <w:p w:rsidR="00497214" w:rsidRPr="00681845" w:rsidRDefault="00497214" w:rsidP="00497214">
            <w:pPr>
              <w:jc w:val="center"/>
            </w:pPr>
            <w:r w:rsidRPr="00681845">
              <w:rPr>
                <w:rFonts w:hint="eastAsia"/>
              </w:rPr>
              <w:t>勤　務　先</w:t>
            </w:r>
          </w:p>
        </w:tc>
        <w:tc>
          <w:tcPr>
            <w:tcW w:w="6324" w:type="dxa"/>
            <w:gridSpan w:val="5"/>
            <w:tcBorders>
              <w:top w:val="nil"/>
            </w:tcBorders>
          </w:tcPr>
          <w:p w:rsidR="00497214" w:rsidRPr="00681845" w:rsidRDefault="00497214" w:rsidP="00213361">
            <w:pPr>
              <w:ind w:right="191"/>
              <w:jc w:val="right"/>
            </w:pPr>
          </w:p>
        </w:tc>
        <w:tc>
          <w:tcPr>
            <w:tcW w:w="1898" w:type="dxa"/>
            <w:vMerge/>
          </w:tcPr>
          <w:p w:rsidR="00497214" w:rsidRPr="00681845" w:rsidRDefault="00497214" w:rsidP="00213361"/>
        </w:tc>
      </w:tr>
      <w:tr w:rsidR="00497214" w:rsidRPr="00681845" w:rsidTr="0049309E">
        <w:trPr>
          <w:trHeight w:val="710"/>
        </w:trPr>
        <w:tc>
          <w:tcPr>
            <w:tcW w:w="1864" w:type="dxa"/>
            <w:tcBorders>
              <w:top w:val="single" w:sz="4" w:space="0" w:color="auto"/>
            </w:tcBorders>
            <w:vAlign w:val="center"/>
          </w:tcPr>
          <w:p w:rsidR="00497214" w:rsidRPr="00681845" w:rsidRDefault="00497214" w:rsidP="00213361">
            <w:pPr>
              <w:jc w:val="center"/>
            </w:pPr>
            <w:r w:rsidRPr="00681845">
              <w:rPr>
                <w:rFonts w:hint="eastAsia"/>
              </w:rPr>
              <w:t>勤務先住所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</w:tcBorders>
          </w:tcPr>
          <w:p w:rsidR="00497214" w:rsidRPr="00681845" w:rsidRDefault="00497214" w:rsidP="00213361">
            <w:r w:rsidRPr="00681845">
              <w:rPr>
                <w:rFonts w:hint="eastAsia"/>
              </w:rPr>
              <w:t>〒</w:t>
            </w:r>
          </w:p>
          <w:p w:rsidR="00497214" w:rsidRDefault="00497214" w:rsidP="00213361"/>
          <w:p w:rsidR="00497214" w:rsidRPr="00681845" w:rsidRDefault="00497214" w:rsidP="00213361"/>
          <w:p w:rsidR="00497214" w:rsidRPr="00681845" w:rsidRDefault="00497214" w:rsidP="00213361">
            <w:r w:rsidRPr="00681845">
              <w:rPr>
                <w:rFonts w:hint="eastAsia"/>
              </w:rPr>
              <w:t xml:space="preserve">電　話：　　　　　　　　　　　　　　　　　</w:t>
            </w:r>
          </w:p>
          <w:p w:rsidR="00117F51" w:rsidRPr="00530BAA" w:rsidRDefault="00117F51" w:rsidP="00117F51">
            <w:pPr>
              <w:rPr>
                <w:color w:val="000000" w:themeColor="text1"/>
              </w:rPr>
            </w:pPr>
            <w:r w:rsidRPr="00530BAA">
              <w:rPr>
                <w:rFonts w:hint="eastAsia"/>
                <w:color w:val="000000" w:themeColor="text1"/>
              </w:rPr>
              <w:t>FAX</w:t>
            </w:r>
            <w:r w:rsidRPr="00530BAA">
              <w:rPr>
                <w:rFonts w:hint="eastAsia"/>
                <w:color w:val="000000" w:themeColor="text1"/>
              </w:rPr>
              <w:t xml:space="preserve">　：　　　　　　　　　</w:t>
            </w:r>
          </w:p>
          <w:p w:rsidR="00497214" w:rsidRPr="00681845" w:rsidRDefault="00117F51" w:rsidP="00117F51">
            <w:pPr>
              <w:jc w:val="left"/>
            </w:pPr>
            <w:r w:rsidRPr="00530BAA">
              <w:rPr>
                <w:rFonts w:hint="eastAsia"/>
                <w:color w:val="000000" w:themeColor="text1"/>
              </w:rPr>
              <w:t>E-mail</w:t>
            </w:r>
            <w:r w:rsidRPr="00530BAA">
              <w:rPr>
                <w:rFonts w:hint="eastAsia"/>
                <w:color w:val="000000" w:themeColor="text1"/>
              </w:rPr>
              <w:t>：</w:t>
            </w:r>
          </w:p>
        </w:tc>
      </w:tr>
      <w:tr w:rsidR="00497214" w:rsidRPr="00681845" w:rsidTr="00497214">
        <w:trPr>
          <w:trHeight w:val="693"/>
        </w:trPr>
        <w:tc>
          <w:tcPr>
            <w:tcW w:w="1864" w:type="dxa"/>
            <w:vAlign w:val="center"/>
          </w:tcPr>
          <w:p w:rsidR="00497214" w:rsidRPr="00681845" w:rsidRDefault="00497214" w:rsidP="00213361">
            <w:pPr>
              <w:jc w:val="center"/>
            </w:pPr>
            <w:r w:rsidRPr="006171AE">
              <w:rPr>
                <w:rFonts w:hint="eastAsia"/>
                <w:spacing w:val="81"/>
                <w:kern w:val="0"/>
                <w:fitText w:val="955" w:id="-506667770"/>
              </w:rPr>
              <w:t>現住</w:t>
            </w:r>
            <w:r w:rsidRPr="006171AE">
              <w:rPr>
                <w:rFonts w:hint="eastAsia"/>
                <w:kern w:val="0"/>
                <w:fitText w:val="955" w:id="-506667770"/>
              </w:rPr>
              <w:t>所</w:t>
            </w:r>
          </w:p>
        </w:tc>
        <w:tc>
          <w:tcPr>
            <w:tcW w:w="8222" w:type="dxa"/>
            <w:gridSpan w:val="6"/>
          </w:tcPr>
          <w:p w:rsidR="00497214" w:rsidRPr="00681845" w:rsidRDefault="00497214" w:rsidP="00213361">
            <w:r w:rsidRPr="00681845">
              <w:rPr>
                <w:rFonts w:hint="eastAsia"/>
              </w:rPr>
              <w:t>〒</w:t>
            </w:r>
          </w:p>
          <w:p w:rsidR="00497214" w:rsidRDefault="00497214" w:rsidP="00213361"/>
          <w:p w:rsidR="00497214" w:rsidRPr="00681845" w:rsidRDefault="00497214" w:rsidP="00213361"/>
          <w:p w:rsidR="00497214" w:rsidRPr="00681845" w:rsidRDefault="00497214" w:rsidP="00213361">
            <w:r w:rsidRPr="00681845">
              <w:rPr>
                <w:rFonts w:hint="eastAsia"/>
              </w:rPr>
              <w:t>電　話：　　　　　　　　　　　　　　　　　携帯電話：（支障がなければ記載願います。）</w:t>
            </w:r>
          </w:p>
          <w:p w:rsidR="00117F51" w:rsidRPr="00530BAA" w:rsidRDefault="00117F51" w:rsidP="00117F51">
            <w:pPr>
              <w:rPr>
                <w:color w:val="000000" w:themeColor="text1"/>
              </w:rPr>
            </w:pPr>
            <w:r w:rsidRPr="00530BAA">
              <w:rPr>
                <w:rFonts w:hint="eastAsia"/>
                <w:color w:val="000000" w:themeColor="text1"/>
              </w:rPr>
              <w:t>FAX</w:t>
            </w:r>
            <w:r w:rsidRPr="00530BAA">
              <w:rPr>
                <w:rFonts w:hint="eastAsia"/>
                <w:color w:val="000000" w:themeColor="text1"/>
              </w:rPr>
              <w:t xml:space="preserve">　：　　　　　　　　　</w:t>
            </w:r>
          </w:p>
          <w:p w:rsidR="00497214" w:rsidRPr="00681845" w:rsidRDefault="00117F51" w:rsidP="00117F51">
            <w:r w:rsidRPr="00530BAA">
              <w:rPr>
                <w:rFonts w:hint="eastAsia"/>
                <w:color w:val="000000" w:themeColor="text1"/>
              </w:rPr>
              <w:t>E-mail</w:t>
            </w:r>
            <w:r w:rsidRPr="00530BAA">
              <w:rPr>
                <w:rFonts w:hint="eastAsia"/>
                <w:color w:val="000000" w:themeColor="text1"/>
              </w:rPr>
              <w:t>：</w:t>
            </w:r>
          </w:p>
        </w:tc>
      </w:tr>
      <w:tr w:rsidR="00497214" w:rsidRPr="00681845" w:rsidTr="00497214">
        <w:trPr>
          <w:trHeight w:val="1072"/>
        </w:trPr>
        <w:tc>
          <w:tcPr>
            <w:tcW w:w="1864" w:type="dxa"/>
            <w:vAlign w:val="center"/>
          </w:tcPr>
          <w:p w:rsidR="00497214" w:rsidRPr="00681845" w:rsidRDefault="00497214" w:rsidP="00213361">
            <w:pPr>
              <w:jc w:val="center"/>
            </w:pPr>
            <w:r w:rsidRPr="00CD5350">
              <w:rPr>
                <w:rFonts w:hint="eastAsia"/>
                <w:spacing w:val="30"/>
                <w:kern w:val="0"/>
                <w:fitText w:val="955" w:id="-506667769"/>
              </w:rPr>
              <w:t>希望す</w:t>
            </w:r>
            <w:r w:rsidRPr="00CD5350">
              <w:rPr>
                <w:rFonts w:hint="eastAsia"/>
                <w:spacing w:val="-37"/>
                <w:kern w:val="0"/>
                <w:fitText w:val="955" w:id="-506667769"/>
              </w:rPr>
              <w:t>る</w:t>
            </w:r>
          </w:p>
          <w:p w:rsidR="00497214" w:rsidRPr="00681845" w:rsidRDefault="00497214" w:rsidP="00213361">
            <w:pPr>
              <w:jc w:val="center"/>
            </w:pPr>
            <w:r w:rsidRPr="006171AE">
              <w:rPr>
                <w:rFonts w:hint="eastAsia"/>
                <w:spacing w:val="81"/>
                <w:kern w:val="0"/>
                <w:fitText w:val="955" w:id="-506667768"/>
              </w:rPr>
              <w:t>連絡</w:t>
            </w:r>
            <w:r w:rsidRPr="006171AE">
              <w:rPr>
                <w:rFonts w:hint="eastAsia"/>
                <w:kern w:val="0"/>
                <w:fitText w:val="955" w:id="-506667768"/>
              </w:rPr>
              <w:t>先</w:t>
            </w:r>
          </w:p>
        </w:tc>
        <w:tc>
          <w:tcPr>
            <w:tcW w:w="8222" w:type="dxa"/>
            <w:gridSpan w:val="6"/>
            <w:vAlign w:val="center"/>
          </w:tcPr>
          <w:p w:rsidR="00497214" w:rsidRPr="00681845" w:rsidRDefault="00D940F8" w:rsidP="00D940F8">
            <w:pPr>
              <w:jc w:val="left"/>
            </w:pPr>
            <w:r>
              <w:rPr>
                <w:rFonts w:hint="eastAsia"/>
              </w:rPr>
              <w:t>勤務先　（　）時間帯（　　　：　　　～　　　：　　　）</w:t>
            </w:r>
            <w:r w:rsidRPr="00D940F8">
              <w:rPr>
                <w:rFonts w:hint="eastAsia"/>
                <w:sz w:val="18"/>
              </w:rPr>
              <w:t>※</w:t>
            </w:r>
            <w:r w:rsidR="00497214" w:rsidRPr="00D940F8">
              <w:rPr>
                <w:rFonts w:hint="eastAsia"/>
                <w:sz w:val="18"/>
              </w:rPr>
              <w:t>希望する連絡先に○印を付し</w:t>
            </w:r>
          </w:p>
          <w:p w:rsidR="00497214" w:rsidRPr="00681845" w:rsidRDefault="00D940F8" w:rsidP="00D940F8">
            <w:pPr>
              <w:jc w:val="left"/>
            </w:pPr>
            <w:r>
              <w:rPr>
                <w:rFonts w:hint="eastAsia"/>
              </w:rPr>
              <w:t xml:space="preserve">現住所　（　）時間帯（　　　：　　　～　　　：　　　）　</w:t>
            </w:r>
            <w:r w:rsidR="00497214" w:rsidRPr="00D940F8">
              <w:rPr>
                <w:rFonts w:hint="eastAsia"/>
                <w:sz w:val="18"/>
              </w:rPr>
              <w:t>希望する時間帯がある場合は、</w:t>
            </w:r>
          </w:p>
          <w:p w:rsidR="00497214" w:rsidRPr="00681845" w:rsidRDefault="00D940F8" w:rsidP="00D940F8">
            <w:pPr>
              <w:jc w:val="left"/>
            </w:pPr>
            <w:r>
              <w:rPr>
                <w:rFonts w:hint="eastAsia"/>
              </w:rPr>
              <w:t xml:space="preserve">携帯電話（　）時間帯（　　　：　　　～　　　：　　　）　</w:t>
            </w:r>
            <w:r w:rsidR="00497214" w:rsidRPr="00D940F8">
              <w:rPr>
                <w:rFonts w:hint="eastAsia"/>
                <w:sz w:val="18"/>
              </w:rPr>
              <w:t>記載してください。</w:t>
            </w:r>
          </w:p>
        </w:tc>
      </w:tr>
      <w:tr w:rsidR="00497214" w:rsidRPr="00681845" w:rsidTr="00683176">
        <w:trPr>
          <w:trHeight w:val="843"/>
        </w:trPr>
        <w:tc>
          <w:tcPr>
            <w:tcW w:w="1864" w:type="dxa"/>
            <w:vAlign w:val="center"/>
          </w:tcPr>
          <w:p w:rsidR="00497214" w:rsidRPr="00681845" w:rsidRDefault="00497214" w:rsidP="00213361">
            <w:pPr>
              <w:jc w:val="center"/>
            </w:pPr>
            <w:r w:rsidRPr="00681845">
              <w:rPr>
                <w:rFonts w:hint="eastAsia"/>
              </w:rPr>
              <w:t>学　　　位</w:t>
            </w:r>
          </w:p>
        </w:tc>
        <w:tc>
          <w:tcPr>
            <w:tcW w:w="8222" w:type="dxa"/>
            <w:gridSpan w:val="6"/>
          </w:tcPr>
          <w:p w:rsidR="00497214" w:rsidRPr="00681845" w:rsidRDefault="00497214" w:rsidP="00213361"/>
        </w:tc>
      </w:tr>
      <w:tr w:rsidR="00497214" w:rsidRPr="00681845" w:rsidTr="00683176">
        <w:trPr>
          <w:trHeight w:val="840"/>
        </w:trPr>
        <w:tc>
          <w:tcPr>
            <w:tcW w:w="1864" w:type="dxa"/>
            <w:vAlign w:val="center"/>
          </w:tcPr>
          <w:p w:rsidR="00497214" w:rsidRPr="00681845" w:rsidRDefault="00497214" w:rsidP="00213361">
            <w:pPr>
              <w:jc w:val="center"/>
            </w:pPr>
            <w:r w:rsidRPr="00681845">
              <w:rPr>
                <w:rFonts w:hint="eastAsia"/>
              </w:rPr>
              <w:t>学　　　歴</w:t>
            </w:r>
          </w:p>
        </w:tc>
        <w:tc>
          <w:tcPr>
            <w:tcW w:w="8222" w:type="dxa"/>
            <w:gridSpan w:val="6"/>
          </w:tcPr>
          <w:p w:rsidR="00497214" w:rsidRPr="00681845" w:rsidRDefault="00497214" w:rsidP="00213361"/>
        </w:tc>
      </w:tr>
      <w:tr w:rsidR="00497214" w:rsidRPr="00681845" w:rsidTr="00683176">
        <w:trPr>
          <w:trHeight w:val="2114"/>
        </w:trPr>
        <w:tc>
          <w:tcPr>
            <w:tcW w:w="1864" w:type="dxa"/>
            <w:vAlign w:val="center"/>
          </w:tcPr>
          <w:p w:rsidR="00497214" w:rsidRPr="00681845" w:rsidRDefault="00497214" w:rsidP="00213361">
            <w:pPr>
              <w:jc w:val="center"/>
            </w:pPr>
            <w:r w:rsidRPr="00681845">
              <w:rPr>
                <w:rFonts w:hint="eastAsia"/>
              </w:rPr>
              <w:t>職　　　歴</w:t>
            </w:r>
          </w:p>
        </w:tc>
        <w:tc>
          <w:tcPr>
            <w:tcW w:w="8222" w:type="dxa"/>
            <w:gridSpan w:val="6"/>
          </w:tcPr>
          <w:p w:rsidR="00497214" w:rsidRDefault="00497214" w:rsidP="00213361"/>
          <w:p w:rsidR="007724DE" w:rsidRDefault="007724DE" w:rsidP="00213361"/>
          <w:p w:rsidR="007724DE" w:rsidRDefault="007724DE" w:rsidP="00213361"/>
          <w:p w:rsidR="007724DE" w:rsidRDefault="007724DE" w:rsidP="00213361"/>
          <w:p w:rsidR="007724DE" w:rsidRDefault="007724DE" w:rsidP="00213361"/>
          <w:p w:rsidR="007724DE" w:rsidRDefault="007724DE" w:rsidP="00213361"/>
          <w:p w:rsidR="007724DE" w:rsidRDefault="007724DE" w:rsidP="00213361"/>
          <w:p w:rsidR="007724DE" w:rsidRDefault="007724DE" w:rsidP="00213361"/>
          <w:p w:rsidR="007724DE" w:rsidRDefault="007724DE" w:rsidP="00213361"/>
          <w:p w:rsidR="007724DE" w:rsidRDefault="007724DE" w:rsidP="00213361"/>
          <w:p w:rsidR="007724DE" w:rsidRDefault="007724DE" w:rsidP="00213361"/>
          <w:p w:rsidR="007724DE" w:rsidRDefault="007724DE" w:rsidP="00213361"/>
          <w:p w:rsidR="007724DE" w:rsidRDefault="007724DE" w:rsidP="00213361"/>
          <w:p w:rsidR="007724DE" w:rsidRDefault="007724DE" w:rsidP="00213361"/>
          <w:p w:rsidR="007724DE" w:rsidRDefault="007724DE" w:rsidP="00213361"/>
          <w:p w:rsidR="007724DE" w:rsidRDefault="007724DE" w:rsidP="00213361"/>
          <w:p w:rsidR="007724DE" w:rsidRDefault="007724DE" w:rsidP="00213361"/>
          <w:p w:rsidR="007724DE" w:rsidRDefault="007724DE" w:rsidP="00213361"/>
          <w:p w:rsidR="007724DE" w:rsidRDefault="007724DE" w:rsidP="00213361"/>
          <w:p w:rsidR="007724DE" w:rsidRPr="00681845" w:rsidRDefault="007724DE" w:rsidP="00213361"/>
        </w:tc>
      </w:tr>
      <w:tr w:rsidR="00497214" w:rsidRPr="00681845" w:rsidTr="00683176">
        <w:trPr>
          <w:trHeight w:val="2257"/>
        </w:trPr>
        <w:tc>
          <w:tcPr>
            <w:tcW w:w="1864" w:type="dxa"/>
            <w:vAlign w:val="center"/>
          </w:tcPr>
          <w:p w:rsidR="00497214" w:rsidRPr="00681845" w:rsidRDefault="00497214" w:rsidP="00213361">
            <w:pPr>
              <w:jc w:val="center"/>
            </w:pPr>
            <w:r w:rsidRPr="00681845">
              <w:rPr>
                <w:rFonts w:hint="eastAsia"/>
              </w:rPr>
              <w:lastRenderedPageBreak/>
              <w:t>教　育　歴</w:t>
            </w:r>
          </w:p>
        </w:tc>
        <w:tc>
          <w:tcPr>
            <w:tcW w:w="8222" w:type="dxa"/>
            <w:gridSpan w:val="6"/>
            <w:vAlign w:val="center"/>
          </w:tcPr>
          <w:p w:rsidR="00497214" w:rsidRDefault="00497214" w:rsidP="00FD6729"/>
          <w:p w:rsidR="00FD6729" w:rsidRDefault="00FD6729" w:rsidP="00FD6729"/>
          <w:p w:rsidR="00FD6729" w:rsidRDefault="00FD6729" w:rsidP="00FD6729"/>
          <w:p w:rsidR="007724DE" w:rsidRDefault="007724DE" w:rsidP="00FD6729"/>
          <w:p w:rsidR="007724DE" w:rsidRDefault="007724DE" w:rsidP="00FD6729"/>
          <w:p w:rsidR="007724DE" w:rsidRDefault="007724DE" w:rsidP="00FD6729"/>
          <w:p w:rsidR="007724DE" w:rsidRDefault="007724DE" w:rsidP="00FD6729"/>
          <w:p w:rsidR="007724DE" w:rsidRDefault="007724DE" w:rsidP="00FD6729"/>
          <w:p w:rsidR="007724DE" w:rsidRDefault="007724DE" w:rsidP="00FD6729"/>
          <w:p w:rsidR="007724DE" w:rsidRDefault="007724DE" w:rsidP="00FD6729"/>
          <w:p w:rsidR="007724DE" w:rsidRDefault="007724DE" w:rsidP="00FD6729"/>
          <w:p w:rsidR="007724DE" w:rsidRDefault="007724DE" w:rsidP="00FD6729"/>
          <w:p w:rsidR="007724DE" w:rsidRDefault="007724DE" w:rsidP="00FD6729"/>
          <w:p w:rsidR="007724DE" w:rsidRDefault="007724DE" w:rsidP="00FD6729"/>
          <w:p w:rsidR="007724DE" w:rsidRDefault="007724DE" w:rsidP="00FD6729"/>
          <w:p w:rsidR="00FD6729" w:rsidRDefault="00FD6729" w:rsidP="00FD6729"/>
          <w:p w:rsidR="00FD6729" w:rsidRDefault="00FD6729" w:rsidP="00FD6729"/>
          <w:p w:rsidR="007724DE" w:rsidRDefault="007724DE" w:rsidP="00FD6729"/>
          <w:p w:rsidR="007724DE" w:rsidRDefault="007724DE" w:rsidP="00FD6729"/>
          <w:p w:rsidR="007724DE" w:rsidRDefault="007724DE" w:rsidP="00FD6729"/>
          <w:p w:rsidR="007724DE" w:rsidRDefault="007724DE" w:rsidP="00FD6729"/>
          <w:p w:rsidR="00FD6729" w:rsidRDefault="00FD6729" w:rsidP="00FD6729"/>
          <w:p w:rsidR="00FD6729" w:rsidRDefault="00FD6729" w:rsidP="00FD6729"/>
          <w:p w:rsidR="00FD6729" w:rsidRDefault="00FD6729" w:rsidP="00FD6729"/>
          <w:p w:rsidR="00FD6729" w:rsidRPr="00681845" w:rsidRDefault="00FD6729" w:rsidP="00FD6729"/>
        </w:tc>
      </w:tr>
      <w:tr w:rsidR="00497214" w:rsidRPr="00681845" w:rsidTr="00497214">
        <w:trPr>
          <w:trHeight w:val="3527"/>
        </w:trPr>
        <w:tc>
          <w:tcPr>
            <w:tcW w:w="1864" w:type="dxa"/>
            <w:vAlign w:val="center"/>
          </w:tcPr>
          <w:p w:rsidR="00497214" w:rsidRPr="00681845" w:rsidRDefault="00497214" w:rsidP="00213361">
            <w:pPr>
              <w:jc w:val="center"/>
            </w:pPr>
            <w:r w:rsidRPr="00681845">
              <w:rPr>
                <w:rFonts w:hint="eastAsia"/>
              </w:rPr>
              <w:t>免許及び資格</w:t>
            </w:r>
          </w:p>
        </w:tc>
        <w:tc>
          <w:tcPr>
            <w:tcW w:w="8222" w:type="dxa"/>
            <w:gridSpan w:val="6"/>
          </w:tcPr>
          <w:p w:rsidR="00497214" w:rsidRPr="00681845" w:rsidRDefault="00497214" w:rsidP="00213361"/>
        </w:tc>
      </w:tr>
      <w:tr w:rsidR="00497214" w:rsidRPr="00681845" w:rsidTr="00497214">
        <w:trPr>
          <w:trHeight w:val="2818"/>
        </w:trPr>
        <w:tc>
          <w:tcPr>
            <w:tcW w:w="1864" w:type="dxa"/>
            <w:vAlign w:val="center"/>
          </w:tcPr>
          <w:p w:rsidR="00497214" w:rsidRPr="00681845" w:rsidRDefault="00497214" w:rsidP="00213361">
            <w:pPr>
              <w:jc w:val="center"/>
              <w:rPr>
                <w:lang w:eastAsia="zh-CN"/>
              </w:rPr>
            </w:pPr>
            <w:r w:rsidRPr="00681845">
              <w:rPr>
                <w:rFonts w:hint="eastAsia"/>
                <w:lang w:eastAsia="zh-CN"/>
              </w:rPr>
              <w:t>加入学会等</w:t>
            </w:r>
          </w:p>
          <w:p w:rsidR="00497214" w:rsidRPr="00681845" w:rsidRDefault="00497214" w:rsidP="00213361">
            <w:pPr>
              <w:jc w:val="center"/>
              <w:rPr>
                <w:lang w:eastAsia="zh-CN"/>
              </w:rPr>
            </w:pPr>
            <w:r w:rsidRPr="00681845">
              <w:rPr>
                <w:rFonts w:hint="eastAsia"/>
                <w:lang w:eastAsia="zh-CN"/>
              </w:rPr>
              <w:t>（会名、役職名等）</w:t>
            </w:r>
          </w:p>
        </w:tc>
        <w:tc>
          <w:tcPr>
            <w:tcW w:w="8222" w:type="dxa"/>
            <w:gridSpan w:val="6"/>
          </w:tcPr>
          <w:p w:rsidR="00497214" w:rsidRPr="00681845" w:rsidRDefault="00497214" w:rsidP="00213361">
            <w:pPr>
              <w:rPr>
                <w:lang w:eastAsia="zh-CN"/>
              </w:rPr>
            </w:pPr>
          </w:p>
        </w:tc>
      </w:tr>
      <w:tr w:rsidR="00497214" w:rsidRPr="00681845" w:rsidTr="00497214">
        <w:trPr>
          <w:trHeight w:val="1855"/>
        </w:trPr>
        <w:tc>
          <w:tcPr>
            <w:tcW w:w="1864" w:type="dxa"/>
            <w:vAlign w:val="center"/>
          </w:tcPr>
          <w:p w:rsidR="00497214" w:rsidRPr="00681845" w:rsidRDefault="00497214" w:rsidP="00213361">
            <w:pPr>
              <w:jc w:val="center"/>
            </w:pPr>
            <w:r w:rsidRPr="00681845">
              <w:rPr>
                <w:rFonts w:hint="eastAsia"/>
              </w:rPr>
              <w:t>賞　　　罰</w:t>
            </w:r>
          </w:p>
        </w:tc>
        <w:tc>
          <w:tcPr>
            <w:tcW w:w="8222" w:type="dxa"/>
            <w:gridSpan w:val="6"/>
          </w:tcPr>
          <w:p w:rsidR="00497214" w:rsidRPr="00681845" w:rsidRDefault="00497214" w:rsidP="00213361"/>
        </w:tc>
      </w:tr>
    </w:tbl>
    <w:p w:rsidR="00646545" w:rsidRDefault="00646545">
      <w:pPr>
        <w:widowControl/>
        <w:jc w:val="left"/>
      </w:pPr>
    </w:p>
    <w:p w:rsidR="00870AF9" w:rsidRDefault="00870AF9" w:rsidP="00870AF9">
      <w:pPr>
        <w:widowControl/>
        <w:jc w:val="left"/>
      </w:pPr>
      <w:bookmarkStart w:id="0" w:name="_GoBack"/>
      <w:bookmarkEnd w:id="0"/>
    </w:p>
    <w:p w:rsidR="00870AF9" w:rsidRPr="00681845" w:rsidRDefault="00870AF9" w:rsidP="00870AF9">
      <w:pPr>
        <w:widowControl/>
        <w:jc w:val="left"/>
      </w:pPr>
    </w:p>
    <w:p w:rsidR="00870AF9" w:rsidRPr="00681845" w:rsidRDefault="00870AF9" w:rsidP="00870AF9">
      <w:pPr>
        <w:ind w:left="191" w:hangingChars="100" w:hanging="191"/>
      </w:pPr>
    </w:p>
    <w:p w:rsidR="00870AF9" w:rsidRPr="00646545" w:rsidRDefault="00870AF9" w:rsidP="00870AF9">
      <w:pPr>
        <w:ind w:left="514" w:hangingChars="100" w:hanging="514"/>
        <w:jc w:val="center"/>
        <w:rPr>
          <w:b/>
          <w:kern w:val="0"/>
          <w:sz w:val="28"/>
          <w:u w:val="single"/>
        </w:rPr>
      </w:pPr>
      <w:r w:rsidRPr="00870AF9">
        <w:rPr>
          <w:rFonts w:hint="eastAsia"/>
          <w:b/>
          <w:spacing w:val="126"/>
          <w:kern w:val="0"/>
          <w:sz w:val="28"/>
          <w:u w:val="single"/>
          <w:fitText w:val="4011" w:id="428651776"/>
        </w:rPr>
        <w:t>記載上の注意事</w:t>
      </w:r>
      <w:r w:rsidRPr="00870AF9">
        <w:rPr>
          <w:rFonts w:hint="eastAsia"/>
          <w:b/>
          <w:kern w:val="0"/>
          <w:sz w:val="28"/>
          <w:u w:val="single"/>
          <w:fitText w:val="4011" w:id="428651776"/>
        </w:rPr>
        <w:t>項</w:t>
      </w:r>
    </w:p>
    <w:p w:rsidR="00870AF9" w:rsidRDefault="00870AF9" w:rsidP="00870AF9">
      <w:pPr>
        <w:ind w:left="191" w:hangingChars="100" w:hanging="191"/>
        <w:jc w:val="center"/>
        <w:rPr>
          <w:kern w:val="0"/>
          <w:u w:val="single"/>
        </w:rPr>
      </w:pPr>
    </w:p>
    <w:p w:rsidR="00870AF9" w:rsidRDefault="00870AF9" w:rsidP="00870AF9">
      <w:pPr>
        <w:ind w:left="191" w:hangingChars="100" w:hanging="191"/>
        <w:jc w:val="center"/>
        <w:rPr>
          <w:kern w:val="0"/>
          <w:u w:val="single"/>
        </w:rPr>
      </w:pPr>
    </w:p>
    <w:p w:rsidR="00870AF9" w:rsidRPr="00681845" w:rsidRDefault="00870AF9" w:rsidP="00870AF9">
      <w:pPr>
        <w:ind w:left="191" w:hangingChars="100" w:hanging="191"/>
        <w:jc w:val="center"/>
        <w:rPr>
          <w:u w:val="single"/>
        </w:rPr>
      </w:pPr>
    </w:p>
    <w:p w:rsidR="00870AF9" w:rsidRPr="00681845" w:rsidRDefault="00870AF9" w:rsidP="00870AF9">
      <w:pPr>
        <w:spacing w:line="400" w:lineRule="exact"/>
        <w:ind w:left="192" w:hangingChars="100" w:hanging="192"/>
        <w:rPr>
          <w:rFonts w:ascii="ＭＳ ゴシック" w:eastAsia="ＭＳ ゴシック" w:hAnsi="ＭＳ ゴシック"/>
          <w:b/>
        </w:rPr>
      </w:pPr>
      <w:r w:rsidRPr="00681845">
        <w:rPr>
          <w:rFonts w:ascii="ＭＳ ゴシック" w:eastAsia="ＭＳ ゴシック" w:hAnsi="ＭＳ ゴシック" w:hint="eastAsia"/>
          <w:b/>
        </w:rPr>
        <w:t>１．</w:t>
      </w:r>
      <w:r>
        <w:rPr>
          <w:rFonts w:ascii="ＭＳ ゴシック" w:eastAsia="ＭＳ ゴシック" w:hAnsi="ＭＳ ゴシック" w:hint="eastAsia"/>
          <w:b/>
        </w:rPr>
        <w:t>個人調査票</w:t>
      </w:r>
      <w:r w:rsidRPr="00681845">
        <w:rPr>
          <w:rFonts w:ascii="ＭＳ ゴシック" w:eastAsia="ＭＳ ゴシック" w:hAnsi="ＭＳ ゴシック" w:hint="eastAsia"/>
          <w:b/>
        </w:rPr>
        <w:t>（様式１）</w:t>
      </w:r>
    </w:p>
    <w:p w:rsidR="00870AF9" w:rsidRPr="00681845" w:rsidRDefault="00870AF9" w:rsidP="00870AF9">
      <w:pPr>
        <w:spacing w:line="400" w:lineRule="exact"/>
        <w:ind w:left="191" w:hangingChars="100" w:hanging="191"/>
      </w:pPr>
      <w:r w:rsidRPr="00681845">
        <w:rPr>
          <w:rFonts w:hint="eastAsia"/>
        </w:rPr>
        <w:t xml:space="preserve">　（</w:t>
      </w:r>
      <w:r w:rsidR="009A6095">
        <w:rPr>
          <w:rFonts w:hint="eastAsia"/>
        </w:rPr>
        <w:t>１</w:t>
      </w:r>
      <w:r w:rsidRPr="00681845">
        <w:rPr>
          <w:rFonts w:hint="eastAsia"/>
        </w:rPr>
        <w:t>）学歴の欄には、高等学校卒業以降大学卒業、大学院修了まで記載してください。</w:t>
      </w:r>
    </w:p>
    <w:p w:rsidR="00870AF9" w:rsidRPr="00681845" w:rsidRDefault="009A6095" w:rsidP="00870AF9">
      <w:pPr>
        <w:spacing w:line="400" w:lineRule="exact"/>
        <w:ind w:left="191" w:hangingChars="100" w:hanging="191"/>
      </w:pPr>
      <w:r>
        <w:rPr>
          <w:rFonts w:hint="eastAsia"/>
        </w:rPr>
        <w:t xml:space="preserve">　（２</w:t>
      </w:r>
      <w:r w:rsidR="00870AF9" w:rsidRPr="00681845">
        <w:rPr>
          <w:rFonts w:hint="eastAsia"/>
        </w:rPr>
        <w:t>）学位の欄には取得年および授与された大学名も記載してください。</w:t>
      </w:r>
    </w:p>
    <w:p w:rsidR="00870AF9" w:rsidRPr="00681845" w:rsidRDefault="00870AF9" w:rsidP="00870AF9">
      <w:pPr>
        <w:spacing w:line="400" w:lineRule="exact"/>
        <w:ind w:left="191" w:hangingChars="100" w:hanging="191"/>
      </w:pPr>
      <w:r w:rsidRPr="00681845">
        <w:rPr>
          <w:rFonts w:hint="eastAsia"/>
        </w:rPr>
        <w:t xml:space="preserve">　（</w:t>
      </w:r>
      <w:r w:rsidR="009A6095">
        <w:rPr>
          <w:rFonts w:hint="eastAsia"/>
        </w:rPr>
        <w:t>３</w:t>
      </w:r>
      <w:r w:rsidRPr="00681845">
        <w:rPr>
          <w:rFonts w:hint="eastAsia"/>
        </w:rPr>
        <w:t>）学歴・職歴の欄には、所属研究室等を記載してください。</w:t>
      </w:r>
    </w:p>
    <w:p w:rsidR="00870AF9" w:rsidRDefault="00870AF9" w:rsidP="00870AF9">
      <w:pPr>
        <w:spacing w:line="400" w:lineRule="exact"/>
        <w:ind w:left="191" w:hangingChars="100" w:hanging="191"/>
      </w:pPr>
      <w:r w:rsidRPr="00681845">
        <w:rPr>
          <w:rFonts w:hint="eastAsia"/>
        </w:rPr>
        <w:t xml:space="preserve">　（</w:t>
      </w:r>
      <w:r w:rsidR="009A6095">
        <w:rPr>
          <w:rFonts w:hint="eastAsia"/>
        </w:rPr>
        <w:t>４</w:t>
      </w:r>
      <w:r w:rsidRPr="00681845">
        <w:rPr>
          <w:rFonts w:hint="eastAsia"/>
        </w:rPr>
        <w:t>）職歴には、外国出張（半年以上）も記載してください。</w:t>
      </w:r>
    </w:p>
    <w:p w:rsidR="003E5E81" w:rsidRPr="00681845" w:rsidRDefault="003E5E81" w:rsidP="00870AF9">
      <w:pPr>
        <w:spacing w:line="400" w:lineRule="exact"/>
        <w:ind w:left="191" w:hangingChars="100" w:hanging="191"/>
        <w:rPr>
          <w:rFonts w:hint="eastAsia"/>
        </w:rPr>
      </w:pPr>
      <w:r>
        <w:rPr>
          <w:rFonts w:hint="eastAsia"/>
        </w:rPr>
        <w:t xml:space="preserve">　（５）欄が小さい場合は、適宜行数を増やして記載してください。</w:t>
      </w:r>
    </w:p>
    <w:p w:rsidR="00870AF9" w:rsidRPr="00681845" w:rsidRDefault="00870AF9" w:rsidP="00870AF9">
      <w:pPr>
        <w:spacing w:line="400" w:lineRule="exact"/>
        <w:rPr>
          <w:rFonts w:ascii="ＭＳ ゴシック" w:eastAsia="ＭＳ ゴシック" w:hAnsi="ＭＳ ゴシック"/>
        </w:rPr>
      </w:pPr>
    </w:p>
    <w:p w:rsidR="00664E38" w:rsidRPr="00870AF9" w:rsidRDefault="00664E38" w:rsidP="00D80652">
      <w:pPr>
        <w:spacing w:line="400" w:lineRule="exact"/>
        <w:rPr>
          <w:rFonts w:hint="eastAsia"/>
        </w:rPr>
      </w:pPr>
    </w:p>
    <w:sectPr w:rsidR="00664E38" w:rsidRPr="00870AF9" w:rsidSect="00A47D01">
      <w:pgSz w:w="11907" w:h="16840" w:code="9"/>
      <w:pgMar w:top="567" w:right="851" w:bottom="397" w:left="1134" w:header="851" w:footer="992" w:gutter="0"/>
      <w:cols w:space="425"/>
      <w:docGrid w:type="linesAndChars" w:linePitch="287" w:charSpace="-3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19C" w:rsidRDefault="0062019C" w:rsidP="003D1A2A">
      <w:r>
        <w:separator/>
      </w:r>
    </w:p>
  </w:endnote>
  <w:endnote w:type="continuationSeparator" w:id="0">
    <w:p w:rsidR="0062019C" w:rsidRDefault="0062019C" w:rsidP="003D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19C" w:rsidRDefault="0062019C" w:rsidP="003D1A2A">
      <w:r>
        <w:separator/>
      </w:r>
    </w:p>
  </w:footnote>
  <w:footnote w:type="continuationSeparator" w:id="0">
    <w:p w:rsidR="0062019C" w:rsidRDefault="0062019C" w:rsidP="003D1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61445"/>
    <w:multiLevelType w:val="hybridMultilevel"/>
    <w:tmpl w:val="B5867812"/>
    <w:lvl w:ilvl="0" w:tplc="252ED74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C45FA1"/>
    <w:multiLevelType w:val="hybridMultilevel"/>
    <w:tmpl w:val="A3E87166"/>
    <w:lvl w:ilvl="0" w:tplc="4F3AD3DE">
      <w:start w:val="5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47627C"/>
    <w:multiLevelType w:val="hybridMultilevel"/>
    <w:tmpl w:val="FFBC988C"/>
    <w:lvl w:ilvl="0" w:tplc="4A866F4C">
      <w:start w:val="1"/>
      <w:numFmt w:val="decimal"/>
      <w:lvlText w:val="%1."/>
      <w:lvlJc w:val="left"/>
      <w:pPr>
        <w:ind w:left="61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E9F40E5"/>
    <w:multiLevelType w:val="hybridMultilevel"/>
    <w:tmpl w:val="E9169914"/>
    <w:lvl w:ilvl="0" w:tplc="F9A2492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B430A0A"/>
    <w:multiLevelType w:val="hybridMultilevel"/>
    <w:tmpl w:val="A20893BE"/>
    <w:lvl w:ilvl="0" w:tplc="97FAB9BA">
      <w:numFmt w:val="bullet"/>
      <w:lvlText w:val="・"/>
      <w:lvlJc w:val="left"/>
      <w:pPr>
        <w:tabs>
          <w:tab w:val="num" w:pos="660"/>
        </w:tabs>
        <w:ind w:left="6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688C1496"/>
    <w:multiLevelType w:val="hybridMultilevel"/>
    <w:tmpl w:val="C60AF6E8"/>
    <w:lvl w:ilvl="0" w:tplc="9510F746">
      <w:numFmt w:val="bullet"/>
      <w:lvlText w:val="◎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6" w15:restartNumberingAfterBreak="0">
    <w:nsid w:val="6FA54A7F"/>
    <w:multiLevelType w:val="hybridMultilevel"/>
    <w:tmpl w:val="87C04502"/>
    <w:lvl w:ilvl="0" w:tplc="091276D6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6FFB430B"/>
    <w:multiLevelType w:val="hybridMultilevel"/>
    <w:tmpl w:val="96583228"/>
    <w:lvl w:ilvl="0" w:tplc="4A866F4C">
      <w:start w:val="1"/>
      <w:numFmt w:val="decimal"/>
      <w:lvlText w:val="%1.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72BC740A"/>
    <w:multiLevelType w:val="hybridMultilevel"/>
    <w:tmpl w:val="460C8BD6"/>
    <w:lvl w:ilvl="0" w:tplc="6B3C64AA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2CE121A"/>
    <w:multiLevelType w:val="hybridMultilevel"/>
    <w:tmpl w:val="3BC093F6"/>
    <w:lvl w:ilvl="0" w:tplc="A6464212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744846F1"/>
    <w:multiLevelType w:val="hybridMultilevel"/>
    <w:tmpl w:val="A5CE7A34"/>
    <w:lvl w:ilvl="0" w:tplc="9D8ECAB2">
      <w:start w:val="2"/>
      <w:numFmt w:val="decimalEnclosedCircle"/>
      <w:lvlText w:val="%1"/>
      <w:lvlJc w:val="left"/>
      <w:pPr>
        <w:tabs>
          <w:tab w:val="num" w:pos="2025"/>
        </w:tabs>
        <w:ind w:left="202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15"/>
        </w:tabs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35"/>
        </w:tabs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75"/>
        </w:tabs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95"/>
        </w:tabs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5"/>
        </w:tabs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35"/>
        </w:tabs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55"/>
        </w:tabs>
        <w:ind w:left="5355" w:hanging="420"/>
      </w:pPr>
    </w:lvl>
  </w:abstractNum>
  <w:abstractNum w:abstractNumId="11" w15:restartNumberingAfterBreak="0">
    <w:nsid w:val="7B203DAC"/>
    <w:multiLevelType w:val="hybridMultilevel"/>
    <w:tmpl w:val="2040A0C6"/>
    <w:lvl w:ilvl="0" w:tplc="0542EF48">
      <w:numFmt w:val="bullet"/>
      <w:lvlText w:val="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7B250370"/>
    <w:multiLevelType w:val="hybridMultilevel"/>
    <w:tmpl w:val="922870CE"/>
    <w:lvl w:ilvl="0" w:tplc="05BA195E">
      <w:numFmt w:val="bullet"/>
      <w:lvlText w:val="◎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6"/>
  </w:num>
  <w:num w:numId="5">
    <w:abstractNumId w:val="3"/>
  </w:num>
  <w:num w:numId="6">
    <w:abstractNumId w:val="0"/>
  </w:num>
  <w:num w:numId="7">
    <w:abstractNumId w:val="10"/>
  </w:num>
  <w:num w:numId="8">
    <w:abstractNumId w:val="9"/>
  </w:num>
  <w:num w:numId="9">
    <w:abstractNumId w:val="8"/>
  </w:num>
  <w:num w:numId="10">
    <w:abstractNumId w:val="1"/>
  </w:num>
  <w:num w:numId="11">
    <w:abstractNumId w:val="4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87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FC"/>
    <w:rsid w:val="000001D6"/>
    <w:rsid w:val="00004193"/>
    <w:rsid w:val="00020993"/>
    <w:rsid w:val="00025CD7"/>
    <w:rsid w:val="00042441"/>
    <w:rsid w:val="00050F6A"/>
    <w:rsid w:val="00064260"/>
    <w:rsid w:val="00071396"/>
    <w:rsid w:val="0007323A"/>
    <w:rsid w:val="00080EB0"/>
    <w:rsid w:val="00087DB4"/>
    <w:rsid w:val="00091F4F"/>
    <w:rsid w:val="0009628D"/>
    <w:rsid w:val="00096B15"/>
    <w:rsid w:val="000A2922"/>
    <w:rsid w:val="000A31C1"/>
    <w:rsid w:val="000B2FC3"/>
    <w:rsid w:val="000B57C5"/>
    <w:rsid w:val="000D259D"/>
    <w:rsid w:val="000D2FA1"/>
    <w:rsid w:val="000D502E"/>
    <w:rsid w:val="000D7BD2"/>
    <w:rsid w:val="000E0330"/>
    <w:rsid w:val="000E0ADE"/>
    <w:rsid w:val="000E6004"/>
    <w:rsid w:val="000F581B"/>
    <w:rsid w:val="000F5B33"/>
    <w:rsid w:val="001138FD"/>
    <w:rsid w:val="00113FFB"/>
    <w:rsid w:val="001156B8"/>
    <w:rsid w:val="00117F51"/>
    <w:rsid w:val="00125EE7"/>
    <w:rsid w:val="00137476"/>
    <w:rsid w:val="001425C0"/>
    <w:rsid w:val="00151AD1"/>
    <w:rsid w:val="00153662"/>
    <w:rsid w:val="00155795"/>
    <w:rsid w:val="001618F5"/>
    <w:rsid w:val="00163402"/>
    <w:rsid w:val="001670F1"/>
    <w:rsid w:val="0018083F"/>
    <w:rsid w:val="0019389E"/>
    <w:rsid w:val="001A02AC"/>
    <w:rsid w:val="001A4D31"/>
    <w:rsid w:val="001A51D7"/>
    <w:rsid w:val="001B2EA5"/>
    <w:rsid w:val="001C47D2"/>
    <w:rsid w:val="001C4F89"/>
    <w:rsid w:val="001C63A0"/>
    <w:rsid w:val="001D63AF"/>
    <w:rsid w:val="001E59E1"/>
    <w:rsid w:val="001F17B1"/>
    <w:rsid w:val="001F2F87"/>
    <w:rsid w:val="001F42E8"/>
    <w:rsid w:val="00207815"/>
    <w:rsid w:val="002116DA"/>
    <w:rsid w:val="00212DFE"/>
    <w:rsid w:val="00213361"/>
    <w:rsid w:val="002219FD"/>
    <w:rsid w:val="00223AC6"/>
    <w:rsid w:val="00223EBB"/>
    <w:rsid w:val="00227801"/>
    <w:rsid w:val="00227FFB"/>
    <w:rsid w:val="00244D8C"/>
    <w:rsid w:val="00251485"/>
    <w:rsid w:val="0025490B"/>
    <w:rsid w:val="002575B1"/>
    <w:rsid w:val="002674E7"/>
    <w:rsid w:val="0027318A"/>
    <w:rsid w:val="00281791"/>
    <w:rsid w:val="0028533A"/>
    <w:rsid w:val="0029263C"/>
    <w:rsid w:val="002A0248"/>
    <w:rsid w:val="002A5B6A"/>
    <w:rsid w:val="002B64A7"/>
    <w:rsid w:val="002E261C"/>
    <w:rsid w:val="002E2C1A"/>
    <w:rsid w:val="002F7582"/>
    <w:rsid w:val="0030097B"/>
    <w:rsid w:val="00300D85"/>
    <w:rsid w:val="0030336F"/>
    <w:rsid w:val="00303B67"/>
    <w:rsid w:val="003042DA"/>
    <w:rsid w:val="0031066A"/>
    <w:rsid w:val="00311F9E"/>
    <w:rsid w:val="003241BE"/>
    <w:rsid w:val="00336183"/>
    <w:rsid w:val="00337C38"/>
    <w:rsid w:val="00342FD0"/>
    <w:rsid w:val="0034360F"/>
    <w:rsid w:val="00343C0E"/>
    <w:rsid w:val="003448EA"/>
    <w:rsid w:val="0035236A"/>
    <w:rsid w:val="0036100F"/>
    <w:rsid w:val="00363A47"/>
    <w:rsid w:val="00387257"/>
    <w:rsid w:val="00396565"/>
    <w:rsid w:val="003A32FF"/>
    <w:rsid w:val="003B45F4"/>
    <w:rsid w:val="003B64A9"/>
    <w:rsid w:val="003B6512"/>
    <w:rsid w:val="003C53E9"/>
    <w:rsid w:val="003C7ADE"/>
    <w:rsid w:val="003D19FF"/>
    <w:rsid w:val="003D1A2A"/>
    <w:rsid w:val="003D6848"/>
    <w:rsid w:val="003E37A0"/>
    <w:rsid w:val="003E5E81"/>
    <w:rsid w:val="003E78AC"/>
    <w:rsid w:val="00407827"/>
    <w:rsid w:val="00421225"/>
    <w:rsid w:val="00421953"/>
    <w:rsid w:val="004236B3"/>
    <w:rsid w:val="00441080"/>
    <w:rsid w:val="00444FAF"/>
    <w:rsid w:val="00461BD3"/>
    <w:rsid w:val="00470F59"/>
    <w:rsid w:val="004825A2"/>
    <w:rsid w:val="0049078B"/>
    <w:rsid w:val="00492046"/>
    <w:rsid w:val="00497214"/>
    <w:rsid w:val="004B09B2"/>
    <w:rsid w:val="004B2F33"/>
    <w:rsid w:val="004D0BD9"/>
    <w:rsid w:val="004D1C39"/>
    <w:rsid w:val="004D20EE"/>
    <w:rsid w:val="004D62C1"/>
    <w:rsid w:val="004E09B6"/>
    <w:rsid w:val="004F374B"/>
    <w:rsid w:val="00503804"/>
    <w:rsid w:val="0051078A"/>
    <w:rsid w:val="005128A1"/>
    <w:rsid w:val="005133FE"/>
    <w:rsid w:val="005329FB"/>
    <w:rsid w:val="00542A43"/>
    <w:rsid w:val="005437EF"/>
    <w:rsid w:val="00574224"/>
    <w:rsid w:val="00583582"/>
    <w:rsid w:val="00584080"/>
    <w:rsid w:val="005A231A"/>
    <w:rsid w:val="005A5AB7"/>
    <w:rsid w:val="005B38C6"/>
    <w:rsid w:val="005D291F"/>
    <w:rsid w:val="005D697B"/>
    <w:rsid w:val="005E4FCB"/>
    <w:rsid w:val="005F3816"/>
    <w:rsid w:val="006002B8"/>
    <w:rsid w:val="00601250"/>
    <w:rsid w:val="0060369C"/>
    <w:rsid w:val="00603ABC"/>
    <w:rsid w:val="006057F2"/>
    <w:rsid w:val="006171AE"/>
    <w:rsid w:val="0062019C"/>
    <w:rsid w:val="006306E2"/>
    <w:rsid w:val="006454F5"/>
    <w:rsid w:val="00646545"/>
    <w:rsid w:val="00647CE3"/>
    <w:rsid w:val="00651767"/>
    <w:rsid w:val="00662234"/>
    <w:rsid w:val="00664E38"/>
    <w:rsid w:val="006651D9"/>
    <w:rsid w:val="006813D2"/>
    <w:rsid w:val="00681845"/>
    <w:rsid w:val="00683176"/>
    <w:rsid w:val="006A19A4"/>
    <w:rsid w:val="006A3697"/>
    <w:rsid w:val="006A570D"/>
    <w:rsid w:val="006B23B7"/>
    <w:rsid w:val="006C48CF"/>
    <w:rsid w:val="006D15C3"/>
    <w:rsid w:val="006D45B9"/>
    <w:rsid w:val="006D7995"/>
    <w:rsid w:val="006E0506"/>
    <w:rsid w:val="00704301"/>
    <w:rsid w:val="0072029D"/>
    <w:rsid w:val="0072618D"/>
    <w:rsid w:val="00740CD1"/>
    <w:rsid w:val="00754071"/>
    <w:rsid w:val="007568E2"/>
    <w:rsid w:val="0076563F"/>
    <w:rsid w:val="007724DE"/>
    <w:rsid w:val="00774C1E"/>
    <w:rsid w:val="0077580E"/>
    <w:rsid w:val="00792ECF"/>
    <w:rsid w:val="007B6A0B"/>
    <w:rsid w:val="007C44E1"/>
    <w:rsid w:val="007D1019"/>
    <w:rsid w:val="007D427C"/>
    <w:rsid w:val="007E2942"/>
    <w:rsid w:val="007F3334"/>
    <w:rsid w:val="007F33B8"/>
    <w:rsid w:val="00815FDE"/>
    <w:rsid w:val="00821E97"/>
    <w:rsid w:val="00846877"/>
    <w:rsid w:val="00861B0C"/>
    <w:rsid w:val="00870975"/>
    <w:rsid w:val="00870AF9"/>
    <w:rsid w:val="0087439D"/>
    <w:rsid w:val="00874B94"/>
    <w:rsid w:val="0089761C"/>
    <w:rsid w:val="008A1E6A"/>
    <w:rsid w:val="008A2219"/>
    <w:rsid w:val="008B36E8"/>
    <w:rsid w:val="008C1740"/>
    <w:rsid w:val="008C7D5B"/>
    <w:rsid w:val="008E1BB2"/>
    <w:rsid w:val="008F307F"/>
    <w:rsid w:val="008F3A7D"/>
    <w:rsid w:val="00904E7B"/>
    <w:rsid w:val="009072EF"/>
    <w:rsid w:val="00921086"/>
    <w:rsid w:val="00922D86"/>
    <w:rsid w:val="00922DA5"/>
    <w:rsid w:val="00951C0A"/>
    <w:rsid w:val="00952C14"/>
    <w:rsid w:val="00953328"/>
    <w:rsid w:val="009611B9"/>
    <w:rsid w:val="00967B0C"/>
    <w:rsid w:val="0098489E"/>
    <w:rsid w:val="00990EFC"/>
    <w:rsid w:val="009A0416"/>
    <w:rsid w:val="009A6095"/>
    <w:rsid w:val="009A6F97"/>
    <w:rsid w:val="009C1CD2"/>
    <w:rsid w:val="009C5C59"/>
    <w:rsid w:val="009E143F"/>
    <w:rsid w:val="009F4928"/>
    <w:rsid w:val="009F7754"/>
    <w:rsid w:val="00A0304F"/>
    <w:rsid w:val="00A127E8"/>
    <w:rsid w:val="00A15920"/>
    <w:rsid w:val="00A2296B"/>
    <w:rsid w:val="00A4352E"/>
    <w:rsid w:val="00A4543E"/>
    <w:rsid w:val="00A47D01"/>
    <w:rsid w:val="00A53606"/>
    <w:rsid w:val="00A617B6"/>
    <w:rsid w:val="00A706F2"/>
    <w:rsid w:val="00A81848"/>
    <w:rsid w:val="00A85BE4"/>
    <w:rsid w:val="00A93276"/>
    <w:rsid w:val="00AA3E72"/>
    <w:rsid w:val="00AB16E8"/>
    <w:rsid w:val="00AC26CF"/>
    <w:rsid w:val="00AE1C75"/>
    <w:rsid w:val="00AE5E15"/>
    <w:rsid w:val="00B0034B"/>
    <w:rsid w:val="00B05DA8"/>
    <w:rsid w:val="00B11368"/>
    <w:rsid w:val="00B17EAA"/>
    <w:rsid w:val="00B20132"/>
    <w:rsid w:val="00B209C3"/>
    <w:rsid w:val="00B27B91"/>
    <w:rsid w:val="00B3435D"/>
    <w:rsid w:val="00B44C12"/>
    <w:rsid w:val="00B534CD"/>
    <w:rsid w:val="00B6085E"/>
    <w:rsid w:val="00B634D8"/>
    <w:rsid w:val="00B63837"/>
    <w:rsid w:val="00B75CE5"/>
    <w:rsid w:val="00B75E0B"/>
    <w:rsid w:val="00B863DF"/>
    <w:rsid w:val="00B93CB3"/>
    <w:rsid w:val="00BB4561"/>
    <w:rsid w:val="00BC25A9"/>
    <w:rsid w:val="00BC7E77"/>
    <w:rsid w:val="00BD0781"/>
    <w:rsid w:val="00BD5834"/>
    <w:rsid w:val="00BD731F"/>
    <w:rsid w:val="00BF514A"/>
    <w:rsid w:val="00C33D86"/>
    <w:rsid w:val="00C424AD"/>
    <w:rsid w:val="00C46A94"/>
    <w:rsid w:val="00C5706A"/>
    <w:rsid w:val="00C57A45"/>
    <w:rsid w:val="00C627DD"/>
    <w:rsid w:val="00C85D5B"/>
    <w:rsid w:val="00C95B36"/>
    <w:rsid w:val="00CA2CEA"/>
    <w:rsid w:val="00CA6BDD"/>
    <w:rsid w:val="00CB06E7"/>
    <w:rsid w:val="00CB48C1"/>
    <w:rsid w:val="00CC1CBF"/>
    <w:rsid w:val="00CD3564"/>
    <w:rsid w:val="00CD5350"/>
    <w:rsid w:val="00CD5444"/>
    <w:rsid w:val="00CE177B"/>
    <w:rsid w:val="00CE4F4B"/>
    <w:rsid w:val="00CF5969"/>
    <w:rsid w:val="00D039C2"/>
    <w:rsid w:val="00D13AFD"/>
    <w:rsid w:val="00D21679"/>
    <w:rsid w:val="00D270E1"/>
    <w:rsid w:val="00D41006"/>
    <w:rsid w:val="00D4302C"/>
    <w:rsid w:val="00D448A0"/>
    <w:rsid w:val="00D518E4"/>
    <w:rsid w:val="00D80652"/>
    <w:rsid w:val="00D855CA"/>
    <w:rsid w:val="00D92304"/>
    <w:rsid w:val="00D940F8"/>
    <w:rsid w:val="00DA36AC"/>
    <w:rsid w:val="00DB0AD6"/>
    <w:rsid w:val="00DB3851"/>
    <w:rsid w:val="00DC32FC"/>
    <w:rsid w:val="00DC62B4"/>
    <w:rsid w:val="00DD5B44"/>
    <w:rsid w:val="00DE0370"/>
    <w:rsid w:val="00DF0FDB"/>
    <w:rsid w:val="00E015FA"/>
    <w:rsid w:val="00E0407B"/>
    <w:rsid w:val="00E04D6E"/>
    <w:rsid w:val="00E0792D"/>
    <w:rsid w:val="00E21545"/>
    <w:rsid w:val="00E2464D"/>
    <w:rsid w:val="00E35E88"/>
    <w:rsid w:val="00E41951"/>
    <w:rsid w:val="00E45A85"/>
    <w:rsid w:val="00E54843"/>
    <w:rsid w:val="00E72A0D"/>
    <w:rsid w:val="00E8515A"/>
    <w:rsid w:val="00E855F9"/>
    <w:rsid w:val="00E91829"/>
    <w:rsid w:val="00E93EE6"/>
    <w:rsid w:val="00EA756B"/>
    <w:rsid w:val="00EB003A"/>
    <w:rsid w:val="00EB4828"/>
    <w:rsid w:val="00EC507C"/>
    <w:rsid w:val="00ED32EF"/>
    <w:rsid w:val="00ED594D"/>
    <w:rsid w:val="00EE5B83"/>
    <w:rsid w:val="00EF357D"/>
    <w:rsid w:val="00F05972"/>
    <w:rsid w:val="00F07C25"/>
    <w:rsid w:val="00F118F6"/>
    <w:rsid w:val="00F11D9C"/>
    <w:rsid w:val="00F212DE"/>
    <w:rsid w:val="00F233C4"/>
    <w:rsid w:val="00F30A63"/>
    <w:rsid w:val="00F328DF"/>
    <w:rsid w:val="00F53C55"/>
    <w:rsid w:val="00F56065"/>
    <w:rsid w:val="00F575D0"/>
    <w:rsid w:val="00F61608"/>
    <w:rsid w:val="00F71DF8"/>
    <w:rsid w:val="00F73079"/>
    <w:rsid w:val="00F73C0A"/>
    <w:rsid w:val="00F81830"/>
    <w:rsid w:val="00F81EF8"/>
    <w:rsid w:val="00F8487D"/>
    <w:rsid w:val="00F8728C"/>
    <w:rsid w:val="00FB06EE"/>
    <w:rsid w:val="00FB0BC0"/>
    <w:rsid w:val="00FB6651"/>
    <w:rsid w:val="00FC1884"/>
    <w:rsid w:val="00FD6729"/>
    <w:rsid w:val="00FE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57A4A71C"/>
  <w15:docId w15:val="{854BCDED-CB69-4CE5-89C8-C591E748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8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ind w:left="197" w:hangingChars="100" w:hanging="197"/>
    </w:pPr>
  </w:style>
  <w:style w:type="paragraph" w:styleId="2">
    <w:name w:val="Body Text Indent 2"/>
    <w:basedOn w:val="a"/>
    <w:pPr>
      <w:ind w:firstLineChars="198" w:firstLine="4270"/>
    </w:pPr>
    <w:rPr>
      <w:rFonts w:ascii="ＭＳ ゴシック" w:eastAsia="ＭＳ ゴシック"/>
      <w:b/>
      <w:bCs/>
      <w:w w:val="150"/>
      <w:sz w:val="144"/>
    </w:rPr>
  </w:style>
  <w:style w:type="paragraph" w:styleId="3">
    <w:name w:val="Body Text Indent 3"/>
    <w:basedOn w:val="a"/>
    <w:pPr>
      <w:ind w:left="243" w:hangingChars="100" w:hanging="243"/>
    </w:pPr>
    <w:rPr>
      <w:sz w:val="24"/>
    </w:rPr>
  </w:style>
  <w:style w:type="paragraph" w:styleId="a6">
    <w:name w:val="Closing"/>
    <w:basedOn w:val="a"/>
    <w:pPr>
      <w:jc w:val="right"/>
    </w:pPr>
    <w:rPr>
      <w:sz w:val="24"/>
    </w:rPr>
  </w:style>
  <w:style w:type="table" w:styleId="a7">
    <w:name w:val="Table Grid"/>
    <w:basedOn w:val="a1"/>
    <w:rsid w:val="005840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alutation"/>
    <w:basedOn w:val="a"/>
    <w:next w:val="a"/>
    <w:rsid w:val="008E1BB2"/>
  </w:style>
  <w:style w:type="paragraph" w:styleId="a9">
    <w:name w:val="header"/>
    <w:basedOn w:val="a"/>
    <w:link w:val="aa"/>
    <w:rsid w:val="003D1A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D1A2A"/>
    <w:rPr>
      <w:kern w:val="2"/>
      <w:sz w:val="21"/>
      <w:szCs w:val="24"/>
    </w:rPr>
  </w:style>
  <w:style w:type="paragraph" w:styleId="ab">
    <w:name w:val="footer"/>
    <w:basedOn w:val="a"/>
    <w:link w:val="ac"/>
    <w:rsid w:val="003D1A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D1A2A"/>
    <w:rPr>
      <w:kern w:val="2"/>
      <w:sz w:val="21"/>
      <w:szCs w:val="24"/>
    </w:rPr>
  </w:style>
  <w:style w:type="paragraph" w:styleId="ad">
    <w:name w:val="Note Heading"/>
    <w:basedOn w:val="a"/>
    <w:next w:val="a"/>
    <w:link w:val="ae"/>
    <w:rsid w:val="001670F1"/>
    <w:pPr>
      <w:jc w:val="center"/>
    </w:pPr>
  </w:style>
  <w:style w:type="character" w:customStyle="1" w:styleId="ae">
    <w:name w:val="記 (文字)"/>
    <w:basedOn w:val="a0"/>
    <w:link w:val="ad"/>
    <w:rsid w:val="001670F1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670F1"/>
    <w:pPr>
      <w:ind w:leftChars="400" w:left="840"/>
    </w:pPr>
  </w:style>
  <w:style w:type="paragraph" w:styleId="af0">
    <w:name w:val="Balloon Text"/>
    <w:basedOn w:val="a"/>
    <w:link w:val="af1"/>
    <w:semiHidden/>
    <w:unhideWhenUsed/>
    <w:rsid w:val="009A0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semiHidden/>
    <w:rsid w:val="009A041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4A4DF6E9.dotm</Template>
  <TotalTime>1</TotalTime>
  <Pages>3</Pages>
  <Words>420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>長崎大学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creator>薬学部庶務係</dc:creator>
  <cp:lastModifiedBy>imu</cp:lastModifiedBy>
  <cp:revision>3</cp:revision>
  <cp:lastPrinted>2016-10-17T02:50:00Z</cp:lastPrinted>
  <dcterms:created xsi:type="dcterms:W3CDTF">2019-11-18T23:36:00Z</dcterms:created>
  <dcterms:modified xsi:type="dcterms:W3CDTF">2019-11-18T23:37:00Z</dcterms:modified>
</cp:coreProperties>
</file>